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7202" w14:textId="1AAFC7ED" w:rsidR="007A0FAE" w:rsidRPr="007A0FAE" w:rsidRDefault="007A0FAE" w:rsidP="007A0FAE">
      <w:pPr>
        <w:autoSpaceDE/>
        <w:autoSpaceDN/>
        <w:adjustRightInd/>
        <w:spacing w:after="160" w:line="252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es-ES" w:eastAsia="en-US"/>
        </w:rPr>
      </w:pPr>
      <w:r w:rsidRPr="007A0FAE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s-ES" w:eastAsia="en-US"/>
        </w:rPr>
        <w:t>ANEXO II</w:t>
      </w:r>
      <w:r>
        <w:rPr>
          <w:rFonts w:asciiTheme="minorHAnsi" w:eastAsiaTheme="minorHAnsi" w:hAnsiTheme="minorHAnsi" w:cstheme="minorHAnsi"/>
          <w:b/>
          <w:sz w:val="22"/>
          <w:szCs w:val="22"/>
          <w:u w:val="single"/>
          <w:lang w:val="es-ES" w:eastAsia="en-US"/>
        </w:rPr>
        <w:t>I</w:t>
      </w:r>
    </w:p>
    <w:p w14:paraId="4580ACF7" w14:textId="77777777" w:rsidR="007A0FAE" w:rsidRPr="007A0FAE" w:rsidRDefault="007A0FAE" w:rsidP="007A0FAE">
      <w:pPr>
        <w:autoSpaceDE/>
        <w:autoSpaceDN/>
        <w:adjustRightInd/>
        <w:spacing w:after="160" w:line="252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val="es-ES" w:eastAsia="en-US"/>
        </w:rPr>
      </w:pPr>
      <w:r w:rsidRPr="007A0FAE">
        <w:rPr>
          <w:rFonts w:asciiTheme="minorHAnsi" w:eastAsiaTheme="minorHAnsi" w:hAnsiTheme="minorHAnsi" w:cstheme="minorHAnsi"/>
          <w:b/>
          <w:sz w:val="22"/>
          <w:szCs w:val="22"/>
          <w:lang w:val="es-ES" w:eastAsia="en-US"/>
        </w:rPr>
        <w:t>MODELO MEJORAS OFERTADAS</w:t>
      </w:r>
    </w:p>
    <w:p w14:paraId="74784B7B" w14:textId="77777777" w:rsidR="007A0FAE" w:rsidRPr="007A0FAE" w:rsidRDefault="007A0FAE" w:rsidP="007A0FAE">
      <w:pPr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</w:p>
    <w:p w14:paraId="45F4A006" w14:textId="1C5C4AF0" w:rsidR="007A0FAE" w:rsidRPr="007A0FAE" w:rsidRDefault="007A0FAE" w:rsidP="007A0FAE">
      <w:pPr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 xml:space="preserve">D./Dña...................................................................................................., con D.N.I. </w:t>
      </w:r>
      <w:proofErr w:type="spellStart"/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nº</w:t>
      </w:r>
      <w:proofErr w:type="spellEnd"/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 xml:space="preserve">......................... en nombre (propio) o (de la empresa que representa) ........................................................................... con CIF/NIF ............................. y domicilio fiscal en ……………………………............................ calle .................................................................................................................... número ..................... enterado del anuncio publicado en el Perfil del Contratante el día ................ de .............. de …............. y de las condiciones, requisitos y obligaciones sobre protección y condiciones de trabajo que se exigen para la adjudicación del contrato de ............................................................................................. ............................................................................................................... ............................. ................... se compromete a tomar a su cargo la ejecución </w:t>
      </w:r>
      <w:proofErr w:type="gramStart"/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del mismo</w:t>
      </w:r>
      <w:proofErr w:type="gramEnd"/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, con estricta sujeción a los expresados requisitos y condiciones, ofertando lo siguiente:</w:t>
      </w:r>
    </w:p>
    <w:p w14:paraId="54ABE736" w14:textId="77777777" w:rsidR="007A0FAE" w:rsidRPr="007A0FAE" w:rsidRDefault="007A0FAE" w:rsidP="007A0FAE">
      <w:pPr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</w:p>
    <w:p w14:paraId="130BAE34" w14:textId="299315D1" w:rsidR="007A0FAE" w:rsidRDefault="007A0FAE" w:rsidP="007A0FAE">
      <w:pPr>
        <w:numPr>
          <w:ilvl w:val="0"/>
          <w:numId w:val="12"/>
        </w:numPr>
        <w:autoSpaceDE/>
        <w:autoSpaceDN/>
        <w:adjustRightInd/>
        <w:spacing w:after="160" w:line="252" w:lineRule="auto"/>
        <w:contextualSpacing/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u w:val="single"/>
          <w:lang w:val="es-ES"/>
        </w:rPr>
        <w:t>Mejora de calidad</w:t>
      </w:r>
      <w:r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 xml:space="preserve"> (CVF2), acredito estar en posesión de los siguientes sellos de calidad: </w:t>
      </w:r>
      <w:proofErr w:type="gramStart"/>
      <w:r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…….</w:t>
      </w:r>
      <w:proofErr w:type="gramEnd"/>
      <w:r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. puntos</w:t>
      </w:r>
    </w:p>
    <w:p w14:paraId="4CD62136" w14:textId="3E3D4333" w:rsidR="007A0FAE" w:rsidRDefault="007A0FAE" w:rsidP="007A0FAE">
      <w:pPr>
        <w:autoSpaceDE/>
        <w:autoSpaceDN/>
        <w:adjustRightInd/>
        <w:spacing w:after="160" w:line="252" w:lineRule="auto"/>
        <w:ind w:left="360"/>
        <w:contextualSpacing/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  <w:r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………..</w:t>
      </w:r>
    </w:p>
    <w:p w14:paraId="1307BADB" w14:textId="2C8F6F2E" w:rsidR="007A0FAE" w:rsidRDefault="007A0FAE" w:rsidP="007A0FAE">
      <w:pPr>
        <w:autoSpaceDE/>
        <w:autoSpaceDN/>
        <w:adjustRightInd/>
        <w:spacing w:after="160" w:line="252" w:lineRule="auto"/>
        <w:ind w:left="360"/>
        <w:contextualSpacing/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  <w:r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………..</w:t>
      </w:r>
    </w:p>
    <w:p w14:paraId="29D7B242" w14:textId="77777777" w:rsidR="007A0FAE" w:rsidRDefault="007A0FAE" w:rsidP="007A0FAE">
      <w:pPr>
        <w:autoSpaceDE/>
        <w:autoSpaceDN/>
        <w:adjustRightInd/>
        <w:spacing w:after="160" w:line="252" w:lineRule="auto"/>
        <w:contextualSpacing/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</w:p>
    <w:p w14:paraId="75D84331" w14:textId="60CC9430" w:rsidR="007A0FAE" w:rsidRDefault="007A0FAE" w:rsidP="007A0FAE">
      <w:pPr>
        <w:numPr>
          <w:ilvl w:val="0"/>
          <w:numId w:val="12"/>
        </w:numPr>
        <w:autoSpaceDE/>
        <w:autoSpaceDN/>
        <w:adjustRightInd/>
        <w:spacing w:after="160" w:line="252" w:lineRule="auto"/>
        <w:contextualSpacing/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u w:val="single"/>
          <w:lang w:val="es-ES"/>
        </w:rPr>
        <w:t>Mejora de adelanto en la ejecución</w:t>
      </w:r>
      <w:r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 xml:space="preserve"> (CV3): ………. puntos</w:t>
      </w:r>
    </w:p>
    <w:p w14:paraId="62CB729B" w14:textId="77777777" w:rsidR="007A0FAE" w:rsidRDefault="007A0FAE" w:rsidP="007A0FAE">
      <w:pPr>
        <w:autoSpaceDE/>
        <w:autoSpaceDN/>
        <w:adjustRightInd/>
        <w:spacing w:after="160" w:line="252" w:lineRule="auto"/>
        <w:ind w:left="360"/>
        <w:contextualSpacing/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</w:p>
    <w:p w14:paraId="61D1E512" w14:textId="235DDBF1" w:rsidR="007A0FAE" w:rsidRPr="007A0FAE" w:rsidRDefault="007A0FAE" w:rsidP="007A0FAE">
      <w:pPr>
        <w:autoSpaceDE/>
        <w:autoSpaceDN/>
        <w:adjustRightInd/>
        <w:spacing w:after="160" w:line="252" w:lineRule="auto"/>
        <w:ind w:left="360"/>
        <w:contextualSpacing/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  <w:r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 xml:space="preserve">Oferto un adelanto de </w:t>
      </w:r>
      <w:proofErr w:type="gramStart"/>
      <w:r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…….</w:t>
      </w:r>
      <w:proofErr w:type="gramEnd"/>
      <w:r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. días en la ejecución inicial prevista, comprometiéndola a realizarla en ……  días.</w:t>
      </w:r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 xml:space="preserve"> </w:t>
      </w:r>
    </w:p>
    <w:p w14:paraId="5F38F934" w14:textId="77777777" w:rsidR="007A0FAE" w:rsidRPr="007A0FAE" w:rsidRDefault="007A0FAE" w:rsidP="007A0FAE">
      <w:pPr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</w:p>
    <w:p w14:paraId="27BD1CA7" w14:textId="77777777" w:rsidR="007A0FAE" w:rsidRPr="007A0FAE" w:rsidRDefault="007A0FAE" w:rsidP="007A0FAE">
      <w:pPr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</w:p>
    <w:p w14:paraId="1D010790" w14:textId="77777777" w:rsidR="007A0FAE" w:rsidRPr="007A0FAE" w:rsidRDefault="007A0FAE" w:rsidP="007A0FAE">
      <w:pPr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 xml:space="preserve">Todo ello de acuerdo con lo establecido en los pliegos de prescripciones técnicas y cláusulas administrativas particulares que sirven de base a la convocatoria, cuyo contenido declara conocer y acepta plenamente. </w:t>
      </w:r>
    </w:p>
    <w:p w14:paraId="4B8BF16F" w14:textId="77777777" w:rsidR="007A0FAE" w:rsidRPr="007A0FAE" w:rsidRDefault="007A0FAE" w:rsidP="007A0FAE">
      <w:pPr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</w:p>
    <w:p w14:paraId="52BA0C29" w14:textId="77777777" w:rsidR="007A0FAE" w:rsidRPr="007A0FAE" w:rsidRDefault="007A0FAE" w:rsidP="007A0FAE">
      <w:pPr>
        <w:jc w:val="both"/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</w:pPr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En …………………</w:t>
      </w:r>
      <w:proofErr w:type="gramStart"/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…….</w:t>
      </w:r>
      <w:proofErr w:type="gramEnd"/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. a ……. de…………………</w:t>
      </w:r>
      <w:proofErr w:type="gramStart"/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>…….</w:t>
      </w:r>
      <w:proofErr w:type="gramEnd"/>
      <w:r w:rsidRPr="007A0FAE">
        <w:rPr>
          <w:rFonts w:asciiTheme="minorHAnsi" w:eastAsiaTheme="minorEastAsia" w:hAnsiTheme="minorHAnsi" w:cstheme="minorHAnsi"/>
          <w:color w:val="231F20"/>
          <w:sz w:val="22"/>
          <w:szCs w:val="22"/>
          <w:lang w:val="es-ES"/>
        </w:rPr>
        <w:t xml:space="preserve">. de 2…… </w:t>
      </w:r>
    </w:p>
    <w:p w14:paraId="46715CC2" w14:textId="77777777" w:rsidR="007A0FAE" w:rsidRPr="007A0FAE" w:rsidRDefault="007A0FAE" w:rsidP="007A0FAE">
      <w:pPr>
        <w:autoSpaceDE/>
        <w:autoSpaceDN/>
        <w:adjustRightInd/>
        <w:spacing w:after="160" w:line="252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val="es-ES" w:eastAsia="en-US"/>
        </w:rPr>
      </w:pPr>
    </w:p>
    <w:p w14:paraId="2E067CBE" w14:textId="77777777" w:rsidR="00085265" w:rsidRPr="00085265" w:rsidRDefault="00085265" w:rsidP="00085265">
      <w:pPr>
        <w:ind w:firstLine="708"/>
        <w:rPr>
          <w:sz w:val="24"/>
          <w:szCs w:val="24"/>
        </w:rPr>
      </w:pPr>
    </w:p>
    <w:sectPr w:rsidR="00085265" w:rsidRPr="00085265" w:rsidSect="0099692F">
      <w:headerReference w:type="default" r:id="rId8"/>
      <w:pgSz w:w="11910" w:h="16840"/>
      <w:pgMar w:top="1520" w:right="1275" w:bottom="1440" w:left="1133" w:header="784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9C0F" w14:textId="77777777" w:rsidR="000D161D" w:rsidRDefault="000D161D" w:rsidP="001002FD">
      <w:r>
        <w:separator/>
      </w:r>
    </w:p>
  </w:endnote>
  <w:endnote w:type="continuationSeparator" w:id="0">
    <w:p w14:paraId="4D475C79" w14:textId="77777777" w:rsidR="000D161D" w:rsidRDefault="000D161D" w:rsidP="001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ele-GroteskNor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DDA2" w14:textId="77777777" w:rsidR="000D161D" w:rsidRDefault="000D161D" w:rsidP="001002FD">
      <w:r>
        <w:separator/>
      </w:r>
    </w:p>
  </w:footnote>
  <w:footnote w:type="continuationSeparator" w:id="0">
    <w:p w14:paraId="280EF51A" w14:textId="77777777" w:rsidR="000D161D" w:rsidRDefault="000D161D" w:rsidP="0010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149E" w14:textId="77777777" w:rsidR="001002FD" w:rsidRPr="00387DE1" w:rsidRDefault="003C70BC" w:rsidP="00393081">
    <w:pPr>
      <w:pStyle w:val="Encabezado"/>
      <w:spacing w:after="80"/>
      <w:ind w:left="851"/>
      <w:rPr>
        <w:rFonts w:ascii="Arial" w:hAnsi="Arial" w:cs="Arial"/>
        <w:sz w:val="24"/>
        <w:szCs w:val="24"/>
      </w:rPr>
    </w:pPr>
    <w:r w:rsidRPr="00387DE1">
      <w:rPr>
        <w:rFonts w:ascii="Arial" w:hAnsi="Arial" w:cs="Arial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45F70" wp14:editId="3A4E37A9">
              <wp:simplePos x="0" y="0"/>
              <wp:positionH relativeFrom="page">
                <wp:align>left</wp:align>
              </wp:positionH>
              <wp:positionV relativeFrom="paragraph">
                <wp:posOffset>-37465</wp:posOffset>
              </wp:positionV>
              <wp:extent cx="1035685" cy="1146810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146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E404E" w14:textId="77777777" w:rsidR="001002FD" w:rsidRDefault="0099692F">
                          <w:r>
                            <w:rPr>
                              <w:noProof/>
                              <w:lang w:val="es-ES"/>
                            </w:rPr>
                            <w:t xml:space="preserve">    </w:t>
                          </w:r>
                          <w:r w:rsidR="006833A0"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48B307CF" wp14:editId="173F61F3">
                                <wp:extent cx="882610" cy="791845"/>
                                <wp:effectExtent l="0" t="0" r="0" b="0"/>
                                <wp:docPr id="1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TIPO-236x21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6240" cy="8040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45F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2.95pt;width:81.55pt;height:90.3pt;z-index:251657216;visibility:visible;mso-wrap-style:non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" stroked="f">
              <v:textbox style="mso-fit-shape-to-text:t">
                <w:txbxContent>
                  <w:p w14:paraId="676E404E" w14:textId="77777777" w:rsidR="001002FD" w:rsidRDefault="0099692F">
                    <w:r>
                      <w:rPr>
                        <w:noProof/>
                        <w:lang w:val="es-ES"/>
                      </w:rPr>
                      <w:t xml:space="preserve">    </w:t>
                    </w:r>
                    <w:r w:rsidR="006833A0">
                      <w:rPr>
                        <w:noProof/>
                        <w:lang w:val="es-ES"/>
                      </w:rPr>
                      <w:drawing>
                        <wp:inline distT="0" distB="0" distL="0" distR="0" wp14:anchorId="48B307CF" wp14:editId="173F61F3">
                          <wp:extent cx="882610" cy="791845"/>
                          <wp:effectExtent l="0" t="0" r="0" b="0"/>
                          <wp:docPr id="12" name="Imagen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TIPO-236x212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6240" cy="8040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36560">
      <w:rPr>
        <w:rFonts w:ascii="Arial" w:hAnsi="Arial" w:cs="Arial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BA1E6A" wp14:editId="302DC869">
              <wp:simplePos x="0" y="0"/>
              <wp:positionH relativeFrom="column">
                <wp:posOffset>509996</wp:posOffset>
              </wp:positionH>
              <wp:positionV relativeFrom="paragraph">
                <wp:posOffset>188490</wp:posOffset>
              </wp:positionV>
              <wp:extent cx="5124575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EF766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14.85pt" to="443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" strokecolor="#5b9bd5 [3204]" strokeweight=".5pt">
              <v:stroke joinstyle="miter"/>
            </v:line>
          </w:pict>
        </mc:Fallback>
      </mc:AlternateContent>
    </w:r>
    <w:r w:rsidR="00393081" w:rsidRPr="00387DE1">
      <w:rPr>
        <w:rFonts w:ascii="Arial" w:hAnsi="Arial" w:cs="Arial"/>
        <w:sz w:val="24"/>
        <w:szCs w:val="24"/>
      </w:rPr>
      <w:t>E</w:t>
    </w:r>
    <w:r w:rsidR="001002FD" w:rsidRPr="00387DE1">
      <w:rPr>
        <w:rFonts w:ascii="Arial" w:hAnsi="Arial" w:cs="Arial"/>
        <w:sz w:val="24"/>
        <w:szCs w:val="24"/>
      </w:rPr>
      <w:t xml:space="preserve">mpresa </w:t>
    </w:r>
    <w:r w:rsidR="00393081" w:rsidRPr="00387DE1">
      <w:rPr>
        <w:rFonts w:ascii="Arial" w:hAnsi="Arial" w:cs="Arial"/>
        <w:sz w:val="24"/>
        <w:szCs w:val="24"/>
      </w:rPr>
      <w:t>M</w:t>
    </w:r>
    <w:r w:rsidR="001002FD" w:rsidRPr="00387DE1">
      <w:rPr>
        <w:rFonts w:ascii="Arial" w:hAnsi="Arial" w:cs="Arial"/>
        <w:sz w:val="24"/>
        <w:szCs w:val="24"/>
      </w:rPr>
      <w:t>unicipal de la Vivienda y Suelo de Melilla, S.A.</w:t>
    </w:r>
  </w:p>
  <w:p w14:paraId="059EB763" w14:textId="77777777" w:rsidR="001002FD" w:rsidRPr="00BA7DA8" w:rsidRDefault="001002FD" w:rsidP="000F5DC1">
    <w:pPr>
      <w:pStyle w:val="Encabezado"/>
      <w:ind w:left="851"/>
      <w:rPr>
        <w:rFonts w:ascii="Arial" w:hAnsi="Arial" w:cs="Arial"/>
        <w:sz w:val="16"/>
        <w:szCs w:val="16"/>
      </w:rPr>
    </w:pPr>
    <w:r w:rsidRPr="00BA7DA8">
      <w:rPr>
        <w:rFonts w:ascii="Arial" w:hAnsi="Arial" w:cs="Arial"/>
        <w:sz w:val="16"/>
        <w:szCs w:val="16"/>
      </w:rPr>
      <w:t>Avenida de las Minas del Rif, 3 – 52006 Melilla</w:t>
    </w:r>
  </w:p>
  <w:p w14:paraId="34EDF71B" w14:textId="77777777" w:rsidR="001002FD" w:rsidRPr="000E4CF1" w:rsidRDefault="001002FD" w:rsidP="000F5DC1">
    <w:pPr>
      <w:pStyle w:val="Encabezado"/>
      <w:ind w:left="851"/>
      <w:rPr>
        <w:rFonts w:ascii="Arial" w:hAnsi="Arial" w:cs="Arial"/>
        <w:sz w:val="16"/>
        <w:szCs w:val="16"/>
        <w:lang w:val="en-US"/>
      </w:rPr>
    </w:pPr>
    <w:r w:rsidRPr="000E4CF1">
      <w:rPr>
        <w:rFonts w:ascii="Arial" w:hAnsi="Arial" w:cs="Arial"/>
        <w:sz w:val="16"/>
        <w:szCs w:val="16"/>
        <w:lang w:val="en-US"/>
      </w:rPr>
      <w:t>CIF: A-29955234</w:t>
    </w:r>
  </w:p>
  <w:p w14:paraId="282D8BBF" w14:textId="77777777" w:rsidR="001002FD" w:rsidRPr="000E4CF1" w:rsidRDefault="001002FD" w:rsidP="000F5DC1">
    <w:pPr>
      <w:pStyle w:val="Encabezado"/>
      <w:ind w:left="851"/>
      <w:rPr>
        <w:rFonts w:ascii="Arial" w:hAnsi="Arial" w:cs="Arial"/>
        <w:sz w:val="16"/>
        <w:szCs w:val="16"/>
        <w:lang w:val="en-US"/>
      </w:rPr>
    </w:pPr>
    <w:proofErr w:type="spellStart"/>
    <w:r w:rsidRPr="000E4CF1">
      <w:rPr>
        <w:rFonts w:ascii="Arial" w:hAnsi="Arial" w:cs="Arial"/>
        <w:sz w:val="16"/>
        <w:szCs w:val="16"/>
        <w:lang w:val="en-US"/>
      </w:rPr>
      <w:t>Telf</w:t>
    </w:r>
    <w:proofErr w:type="spellEnd"/>
    <w:r w:rsidRPr="000E4CF1">
      <w:rPr>
        <w:rFonts w:ascii="Arial" w:hAnsi="Arial" w:cs="Arial"/>
        <w:sz w:val="16"/>
        <w:szCs w:val="16"/>
        <w:lang w:val="en-US"/>
      </w:rPr>
      <w:t xml:space="preserve">.: </w:t>
    </w:r>
    <w:r w:rsidR="001B7A53" w:rsidRPr="000E4CF1">
      <w:rPr>
        <w:rFonts w:ascii="Arial" w:hAnsi="Arial" w:cs="Arial"/>
        <w:sz w:val="16"/>
        <w:szCs w:val="16"/>
        <w:lang w:val="en-US"/>
      </w:rPr>
      <w:t>952 67 94 80 / info@emvismesa.es</w:t>
    </w:r>
  </w:p>
  <w:p w14:paraId="7656D60E" w14:textId="77777777" w:rsidR="001002FD" w:rsidRPr="00BA7DA8" w:rsidRDefault="001002FD" w:rsidP="000F5DC1">
    <w:pPr>
      <w:pStyle w:val="Encabezado"/>
      <w:ind w:left="851"/>
      <w:rPr>
        <w:rFonts w:ascii="Arial" w:hAnsi="Arial" w:cs="Arial"/>
        <w:sz w:val="16"/>
        <w:szCs w:val="16"/>
        <w:lang w:val="en-US"/>
      </w:rPr>
    </w:pPr>
    <w:r w:rsidRPr="00BA7DA8">
      <w:rPr>
        <w:rFonts w:ascii="Arial" w:hAnsi="Arial" w:cs="Arial"/>
        <w:sz w:val="16"/>
        <w:szCs w:val="16"/>
        <w:lang w:val="en-US"/>
      </w:rPr>
      <w:t xml:space="preserve">Portal web: </w:t>
    </w:r>
    <w:r w:rsidR="00D6719D" w:rsidRPr="00BA7DA8">
      <w:rPr>
        <w:rFonts w:ascii="Arial" w:hAnsi="Arial" w:cs="Arial"/>
        <w:sz w:val="16"/>
        <w:szCs w:val="16"/>
        <w:lang w:val="en-US"/>
      </w:rPr>
      <w:t>www.emvismesa.es</w:t>
    </w:r>
  </w:p>
  <w:p w14:paraId="7C5ED5B6" w14:textId="77777777" w:rsidR="00D6719D" w:rsidRPr="00F85ED8" w:rsidRDefault="00D6719D" w:rsidP="001002FD">
    <w:pPr>
      <w:pStyle w:val="Encabezado"/>
      <w:ind w:left="284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D0EF59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1566A3"/>
    <w:multiLevelType w:val="multilevel"/>
    <w:tmpl w:val="6D6C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35140"/>
    <w:multiLevelType w:val="hybridMultilevel"/>
    <w:tmpl w:val="041C131E"/>
    <w:lvl w:ilvl="0" w:tplc="8216117C">
      <w:start w:val="1"/>
      <w:numFmt w:val="lowerLetter"/>
      <w:lvlText w:val="%1)"/>
      <w:lvlJc w:val="left"/>
      <w:pPr>
        <w:ind w:left="555" w:hanging="360"/>
      </w:pPr>
      <w:rPr>
        <w:rFonts w:eastAsiaTheme="minorHAns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75" w:hanging="360"/>
      </w:pPr>
    </w:lvl>
    <w:lvl w:ilvl="2" w:tplc="0C0A001B" w:tentative="1">
      <w:start w:val="1"/>
      <w:numFmt w:val="lowerRoman"/>
      <w:lvlText w:val="%3."/>
      <w:lvlJc w:val="right"/>
      <w:pPr>
        <w:ind w:left="1995" w:hanging="180"/>
      </w:pPr>
    </w:lvl>
    <w:lvl w:ilvl="3" w:tplc="0C0A000F" w:tentative="1">
      <w:start w:val="1"/>
      <w:numFmt w:val="decimal"/>
      <w:lvlText w:val="%4."/>
      <w:lvlJc w:val="left"/>
      <w:pPr>
        <w:ind w:left="2715" w:hanging="360"/>
      </w:pPr>
    </w:lvl>
    <w:lvl w:ilvl="4" w:tplc="0C0A0019" w:tentative="1">
      <w:start w:val="1"/>
      <w:numFmt w:val="lowerLetter"/>
      <w:lvlText w:val="%5."/>
      <w:lvlJc w:val="left"/>
      <w:pPr>
        <w:ind w:left="3435" w:hanging="360"/>
      </w:pPr>
    </w:lvl>
    <w:lvl w:ilvl="5" w:tplc="0C0A001B" w:tentative="1">
      <w:start w:val="1"/>
      <w:numFmt w:val="lowerRoman"/>
      <w:lvlText w:val="%6."/>
      <w:lvlJc w:val="right"/>
      <w:pPr>
        <w:ind w:left="4155" w:hanging="180"/>
      </w:pPr>
    </w:lvl>
    <w:lvl w:ilvl="6" w:tplc="0C0A000F" w:tentative="1">
      <w:start w:val="1"/>
      <w:numFmt w:val="decimal"/>
      <w:lvlText w:val="%7."/>
      <w:lvlJc w:val="left"/>
      <w:pPr>
        <w:ind w:left="4875" w:hanging="360"/>
      </w:pPr>
    </w:lvl>
    <w:lvl w:ilvl="7" w:tplc="0C0A0019" w:tentative="1">
      <w:start w:val="1"/>
      <w:numFmt w:val="lowerLetter"/>
      <w:lvlText w:val="%8."/>
      <w:lvlJc w:val="left"/>
      <w:pPr>
        <w:ind w:left="5595" w:hanging="360"/>
      </w:pPr>
    </w:lvl>
    <w:lvl w:ilvl="8" w:tplc="0C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198E105C"/>
    <w:multiLevelType w:val="hybridMultilevel"/>
    <w:tmpl w:val="47C24E3C"/>
    <w:lvl w:ilvl="0" w:tplc="DE34286E">
      <w:numFmt w:val="bullet"/>
      <w:lvlText w:val="-"/>
      <w:lvlJc w:val="left"/>
      <w:pPr>
        <w:ind w:left="478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" w15:restartNumberingAfterBreak="0">
    <w:nsid w:val="28E05B4A"/>
    <w:multiLevelType w:val="hybridMultilevel"/>
    <w:tmpl w:val="4B0A20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5789B"/>
    <w:multiLevelType w:val="hybridMultilevel"/>
    <w:tmpl w:val="9E1061CA"/>
    <w:lvl w:ilvl="0" w:tplc="1C88D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7C5E"/>
    <w:multiLevelType w:val="hybridMultilevel"/>
    <w:tmpl w:val="70FE430E"/>
    <w:lvl w:ilvl="0" w:tplc="59CEA586">
      <w:start w:val="2"/>
      <w:numFmt w:val="bullet"/>
      <w:lvlText w:val="-"/>
      <w:lvlJc w:val="left"/>
      <w:pPr>
        <w:ind w:left="478" w:hanging="360"/>
      </w:pPr>
      <w:rPr>
        <w:rFonts w:ascii="Arial" w:eastAsia="Arial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7" w15:restartNumberingAfterBreak="0">
    <w:nsid w:val="339D45A7"/>
    <w:multiLevelType w:val="hybridMultilevel"/>
    <w:tmpl w:val="D8CC9B6C"/>
    <w:lvl w:ilvl="0" w:tplc="022254A2">
      <w:numFmt w:val="bullet"/>
      <w:lvlText w:val="-"/>
      <w:lvlJc w:val="left"/>
      <w:pPr>
        <w:ind w:left="11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28A5566">
      <w:numFmt w:val="bullet"/>
      <w:lvlText w:val="-"/>
      <w:lvlJc w:val="left"/>
      <w:pPr>
        <w:ind w:left="826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00A387A">
      <w:numFmt w:val="bullet"/>
      <w:lvlText w:val="•"/>
      <w:lvlJc w:val="left"/>
      <w:pPr>
        <w:ind w:left="1778" w:hanging="161"/>
      </w:pPr>
      <w:rPr>
        <w:rFonts w:hint="default"/>
        <w:lang w:val="es-ES" w:eastAsia="en-US" w:bidi="ar-SA"/>
      </w:rPr>
    </w:lvl>
    <w:lvl w:ilvl="3" w:tplc="FC0882E0">
      <w:numFmt w:val="bullet"/>
      <w:lvlText w:val="•"/>
      <w:lvlJc w:val="left"/>
      <w:pPr>
        <w:ind w:left="2736" w:hanging="161"/>
      </w:pPr>
      <w:rPr>
        <w:rFonts w:hint="default"/>
        <w:lang w:val="es-ES" w:eastAsia="en-US" w:bidi="ar-SA"/>
      </w:rPr>
    </w:lvl>
    <w:lvl w:ilvl="4" w:tplc="431255C8">
      <w:numFmt w:val="bullet"/>
      <w:lvlText w:val="•"/>
      <w:lvlJc w:val="left"/>
      <w:pPr>
        <w:ind w:left="3695" w:hanging="161"/>
      </w:pPr>
      <w:rPr>
        <w:rFonts w:hint="default"/>
        <w:lang w:val="es-ES" w:eastAsia="en-US" w:bidi="ar-SA"/>
      </w:rPr>
    </w:lvl>
    <w:lvl w:ilvl="5" w:tplc="423EAB10">
      <w:numFmt w:val="bullet"/>
      <w:lvlText w:val="•"/>
      <w:lvlJc w:val="left"/>
      <w:pPr>
        <w:ind w:left="4653" w:hanging="161"/>
      </w:pPr>
      <w:rPr>
        <w:rFonts w:hint="default"/>
        <w:lang w:val="es-ES" w:eastAsia="en-US" w:bidi="ar-SA"/>
      </w:rPr>
    </w:lvl>
    <w:lvl w:ilvl="6" w:tplc="FF4C9ECA">
      <w:numFmt w:val="bullet"/>
      <w:lvlText w:val="•"/>
      <w:lvlJc w:val="left"/>
      <w:pPr>
        <w:ind w:left="5612" w:hanging="161"/>
      </w:pPr>
      <w:rPr>
        <w:rFonts w:hint="default"/>
        <w:lang w:val="es-ES" w:eastAsia="en-US" w:bidi="ar-SA"/>
      </w:rPr>
    </w:lvl>
    <w:lvl w:ilvl="7" w:tplc="42E0E056">
      <w:numFmt w:val="bullet"/>
      <w:lvlText w:val="•"/>
      <w:lvlJc w:val="left"/>
      <w:pPr>
        <w:ind w:left="6570" w:hanging="161"/>
      </w:pPr>
      <w:rPr>
        <w:rFonts w:hint="default"/>
        <w:lang w:val="es-ES" w:eastAsia="en-US" w:bidi="ar-SA"/>
      </w:rPr>
    </w:lvl>
    <w:lvl w:ilvl="8" w:tplc="F8C2E23A">
      <w:numFmt w:val="bullet"/>
      <w:lvlText w:val="•"/>
      <w:lvlJc w:val="left"/>
      <w:pPr>
        <w:ind w:left="7529" w:hanging="161"/>
      </w:pPr>
      <w:rPr>
        <w:rFonts w:hint="default"/>
        <w:lang w:val="es-ES" w:eastAsia="en-US" w:bidi="ar-SA"/>
      </w:rPr>
    </w:lvl>
  </w:abstractNum>
  <w:abstractNum w:abstractNumId="8" w15:restartNumberingAfterBreak="0">
    <w:nsid w:val="3EC07A70"/>
    <w:multiLevelType w:val="hybridMultilevel"/>
    <w:tmpl w:val="BE36D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F5DF2"/>
    <w:multiLevelType w:val="multilevel"/>
    <w:tmpl w:val="EA324048"/>
    <w:lvl w:ilvl="0">
      <w:start w:val="1"/>
      <w:numFmt w:val="bullet"/>
      <w:lvlText w:val=""/>
      <w:lvlJc w:val="left"/>
      <w:pPr>
        <w:tabs>
          <w:tab w:val="num" w:pos="-903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903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903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-903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-903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903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-903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-903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903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FA77CCD"/>
    <w:multiLevelType w:val="hybridMultilevel"/>
    <w:tmpl w:val="32148C6A"/>
    <w:lvl w:ilvl="0" w:tplc="28024D62">
      <w:start w:val="1"/>
      <w:numFmt w:val="decimal"/>
      <w:lvlText w:val="%1."/>
      <w:lvlJc w:val="left"/>
      <w:pPr>
        <w:ind w:left="1" w:hanging="2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2"/>
        <w:szCs w:val="22"/>
        <w:lang w:val="es-ES" w:eastAsia="en-US" w:bidi="ar-SA"/>
      </w:rPr>
    </w:lvl>
    <w:lvl w:ilvl="1" w:tplc="25161B66">
      <w:start w:val="1"/>
      <w:numFmt w:val="lowerLetter"/>
      <w:lvlText w:val="%2)"/>
      <w:lvlJc w:val="left"/>
      <w:pPr>
        <w:ind w:left="1" w:hanging="24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6"/>
        <w:sz w:val="22"/>
        <w:szCs w:val="22"/>
        <w:lang w:val="es-ES" w:eastAsia="en-US" w:bidi="ar-SA"/>
      </w:rPr>
    </w:lvl>
    <w:lvl w:ilvl="2" w:tplc="A1B8AB74">
      <w:start w:val="1"/>
      <w:numFmt w:val="lowerRoman"/>
      <w:lvlText w:val="%3."/>
      <w:lvlJc w:val="left"/>
      <w:pPr>
        <w:ind w:left="85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3" w:tplc="ED962C08">
      <w:numFmt w:val="bullet"/>
      <w:lvlText w:val="•"/>
      <w:lvlJc w:val="left"/>
      <w:pPr>
        <w:ind w:left="2590" w:hanging="360"/>
      </w:pPr>
      <w:rPr>
        <w:rFonts w:hint="default"/>
        <w:lang w:val="es-ES" w:eastAsia="en-US" w:bidi="ar-SA"/>
      </w:rPr>
    </w:lvl>
    <w:lvl w:ilvl="4" w:tplc="9E8AAC44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 w:tplc="3D2E63B0">
      <w:numFmt w:val="bullet"/>
      <w:lvlText w:val="•"/>
      <w:lvlJc w:val="left"/>
      <w:pPr>
        <w:ind w:left="4321" w:hanging="360"/>
      </w:pPr>
      <w:rPr>
        <w:rFonts w:hint="default"/>
        <w:lang w:val="es-ES" w:eastAsia="en-US" w:bidi="ar-SA"/>
      </w:rPr>
    </w:lvl>
    <w:lvl w:ilvl="6" w:tplc="F33611A6">
      <w:numFmt w:val="bullet"/>
      <w:lvlText w:val="•"/>
      <w:lvlJc w:val="left"/>
      <w:pPr>
        <w:ind w:left="5186" w:hanging="360"/>
      </w:pPr>
      <w:rPr>
        <w:rFonts w:hint="default"/>
        <w:lang w:val="es-ES" w:eastAsia="en-US" w:bidi="ar-SA"/>
      </w:rPr>
    </w:lvl>
    <w:lvl w:ilvl="7" w:tplc="7BD8963E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8" w:tplc="57D61C44">
      <w:numFmt w:val="bullet"/>
      <w:lvlText w:val="•"/>
      <w:lvlJc w:val="left"/>
      <w:pPr>
        <w:ind w:left="691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71F3257"/>
    <w:multiLevelType w:val="multilevel"/>
    <w:tmpl w:val="2B4433D6"/>
    <w:lvl w:ilvl="0">
      <w:start w:val="1"/>
      <w:numFmt w:val="upperRoman"/>
      <w:pStyle w:val="TDC4"/>
      <w:suff w:val="nothing"/>
      <w:lvlText w:val="ANEXO %1.  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 w16cid:durableId="6374945">
    <w:abstractNumId w:val="11"/>
  </w:num>
  <w:num w:numId="2" w16cid:durableId="1921522564">
    <w:abstractNumId w:val="10"/>
  </w:num>
  <w:num w:numId="3" w16cid:durableId="101146332">
    <w:abstractNumId w:val="5"/>
  </w:num>
  <w:num w:numId="4" w16cid:durableId="1220166218">
    <w:abstractNumId w:val="4"/>
  </w:num>
  <w:num w:numId="5" w16cid:durableId="1363019212">
    <w:abstractNumId w:val="2"/>
  </w:num>
  <w:num w:numId="6" w16cid:durableId="1802065551">
    <w:abstractNumId w:val="0"/>
  </w:num>
  <w:num w:numId="7" w16cid:durableId="824321285">
    <w:abstractNumId w:val="6"/>
  </w:num>
  <w:num w:numId="8" w16cid:durableId="1223058256">
    <w:abstractNumId w:val="3"/>
  </w:num>
  <w:num w:numId="9" w16cid:durableId="64574605">
    <w:abstractNumId w:val="8"/>
  </w:num>
  <w:num w:numId="10" w16cid:durableId="1223516958">
    <w:abstractNumId w:val="7"/>
  </w:num>
  <w:num w:numId="11" w16cid:durableId="1110201307">
    <w:abstractNumId w:val="1"/>
  </w:num>
  <w:num w:numId="12" w16cid:durableId="162137812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4B"/>
    <w:rsid w:val="00016ABF"/>
    <w:rsid w:val="000171C4"/>
    <w:rsid w:val="0002556B"/>
    <w:rsid w:val="000522B1"/>
    <w:rsid w:val="000531F4"/>
    <w:rsid w:val="00054510"/>
    <w:rsid w:val="000554F4"/>
    <w:rsid w:val="00063FB5"/>
    <w:rsid w:val="00066239"/>
    <w:rsid w:val="000703EB"/>
    <w:rsid w:val="000715D7"/>
    <w:rsid w:val="00072BFC"/>
    <w:rsid w:val="000761DB"/>
    <w:rsid w:val="000770DD"/>
    <w:rsid w:val="00085265"/>
    <w:rsid w:val="000964D0"/>
    <w:rsid w:val="00096505"/>
    <w:rsid w:val="000A0A44"/>
    <w:rsid w:val="000A1C13"/>
    <w:rsid w:val="000A4E14"/>
    <w:rsid w:val="000B0DF1"/>
    <w:rsid w:val="000B1579"/>
    <w:rsid w:val="000B1C51"/>
    <w:rsid w:val="000B3B83"/>
    <w:rsid w:val="000C486A"/>
    <w:rsid w:val="000D161D"/>
    <w:rsid w:val="000D7BD1"/>
    <w:rsid w:val="000E4CD9"/>
    <w:rsid w:val="000E4CF1"/>
    <w:rsid w:val="000E5F85"/>
    <w:rsid w:val="000F3C0F"/>
    <w:rsid w:val="000F42AA"/>
    <w:rsid w:val="000F5DC1"/>
    <w:rsid w:val="000F5F82"/>
    <w:rsid w:val="001002FD"/>
    <w:rsid w:val="0010141F"/>
    <w:rsid w:val="00114A66"/>
    <w:rsid w:val="00114B3D"/>
    <w:rsid w:val="00121513"/>
    <w:rsid w:val="00123BBB"/>
    <w:rsid w:val="00131E9B"/>
    <w:rsid w:val="00142D8D"/>
    <w:rsid w:val="00143F27"/>
    <w:rsid w:val="00152127"/>
    <w:rsid w:val="0015298C"/>
    <w:rsid w:val="00156E04"/>
    <w:rsid w:val="00160B13"/>
    <w:rsid w:val="00164517"/>
    <w:rsid w:val="00186B98"/>
    <w:rsid w:val="001A1DB5"/>
    <w:rsid w:val="001A2C6F"/>
    <w:rsid w:val="001B5C85"/>
    <w:rsid w:val="001B7A53"/>
    <w:rsid w:val="001C1359"/>
    <w:rsid w:val="001E0016"/>
    <w:rsid w:val="001E12AE"/>
    <w:rsid w:val="001E1950"/>
    <w:rsid w:val="00210EF6"/>
    <w:rsid w:val="00212C3C"/>
    <w:rsid w:val="002262B2"/>
    <w:rsid w:val="00231A22"/>
    <w:rsid w:val="0023774A"/>
    <w:rsid w:val="00242F66"/>
    <w:rsid w:val="00244983"/>
    <w:rsid w:val="002522FD"/>
    <w:rsid w:val="00256ACA"/>
    <w:rsid w:val="00260E11"/>
    <w:rsid w:val="002610C7"/>
    <w:rsid w:val="0026558F"/>
    <w:rsid w:val="00271B36"/>
    <w:rsid w:val="00272BB4"/>
    <w:rsid w:val="00277D71"/>
    <w:rsid w:val="00282A91"/>
    <w:rsid w:val="0028480B"/>
    <w:rsid w:val="00285810"/>
    <w:rsid w:val="00286E72"/>
    <w:rsid w:val="00291BC8"/>
    <w:rsid w:val="00293C6C"/>
    <w:rsid w:val="002C1E35"/>
    <w:rsid w:val="002C2F2B"/>
    <w:rsid w:val="002D763F"/>
    <w:rsid w:val="002F3355"/>
    <w:rsid w:val="002F36F3"/>
    <w:rsid w:val="002F6AF2"/>
    <w:rsid w:val="0030685C"/>
    <w:rsid w:val="003163EC"/>
    <w:rsid w:val="003168A4"/>
    <w:rsid w:val="00342951"/>
    <w:rsid w:val="003461EC"/>
    <w:rsid w:val="003648EF"/>
    <w:rsid w:val="00370BA2"/>
    <w:rsid w:val="00371046"/>
    <w:rsid w:val="003821BE"/>
    <w:rsid w:val="00386246"/>
    <w:rsid w:val="00387DE1"/>
    <w:rsid w:val="0039032B"/>
    <w:rsid w:val="00393081"/>
    <w:rsid w:val="003A2811"/>
    <w:rsid w:val="003B0984"/>
    <w:rsid w:val="003B4CE6"/>
    <w:rsid w:val="003C70BC"/>
    <w:rsid w:val="003E4B7C"/>
    <w:rsid w:val="00402EAE"/>
    <w:rsid w:val="004125E5"/>
    <w:rsid w:val="00412736"/>
    <w:rsid w:val="0042572E"/>
    <w:rsid w:val="00445677"/>
    <w:rsid w:val="004561B2"/>
    <w:rsid w:val="004733E0"/>
    <w:rsid w:val="00473A0C"/>
    <w:rsid w:val="00480F30"/>
    <w:rsid w:val="004811D1"/>
    <w:rsid w:val="00487ED3"/>
    <w:rsid w:val="00497FCC"/>
    <w:rsid w:val="004B46CA"/>
    <w:rsid w:val="004D3EF9"/>
    <w:rsid w:val="004D421E"/>
    <w:rsid w:val="004D58F9"/>
    <w:rsid w:val="004E37F5"/>
    <w:rsid w:val="004F01B2"/>
    <w:rsid w:val="004F46B0"/>
    <w:rsid w:val="004F6FA4"/>
    <w:rsid w:val="00503331"/>
    <w:rsid w:val="00503BEC"/>
    <w:rsid w:val="0050417A"/>
    <w:rsid w:val="00511287"/>
    <w:rsid w:val="005223FD"/>
    <w:rsid w:val="00523DD1"/>
    <w:rsid w:val="00526EF7"/>
    <w:rsid w:val="00533529"/>
    <w:rsid w:val="005336ED"/>
    <w:rsid w:val="0053416C"/>
    <w:rsid w:val="00555CFE"/>
    <w:rsid w:val="005628BA"/>
    <w:rsid w:val="00575EC0"/>
    <w:rsid w:val="005818CA"/>
    <w:rsid w:val="005A17BA"/>
    <w:rsid w:val="005D3628"/>
    <w:rsid w:val="005E2A02"/>
    <w:rsid w:val="005F4C00"/>
    <w:rsid w:val="006038CF"/>
    <w:rsid w:val="006073F3"/>
    <w:rsid w:val="006102A0"/>
    <w:rsid w:val="00611249"/>
    <w:rsid w:val="00616A11"/>
    <w:rsid w:val="00617964"/>
    <w:rsid w:val="00632953"/>
    <w:rsid w:val="00632DA9"/>
    <w:rsid w:val="006421A6"/>
    <w:rsid w:val="00651DF0"/>
    <w:rsid w:val="00657473"/>
    <w:rsid w:val="0066039C"/>
    <w:rsid w:val="00660D8F"/>
    <w:rsid w:val="00661A31"/>
    <w:rsid w:val="006752A6"/>
    <w:rsid w:val="00682D22"/>
    <w:rsid w:val="006833A0"/>
    <w:rsid w:val="00693405"/>
    <w:rsid w:val="00694BD0"/>
    <w:rsid w:val="006A1B1A"/>
    <w:rsid w:val="006B3402"/>
    <w:rsid w:val="006B659A"/>
    <w:rsid w:val="006D3918"/>
    <w:rsid w:val="006D6587"/>
    <w:rsid w:val="006F5B7E"/>
    <w:rsid w:val="00700FD0"/>
    <w:rsid w:val="00707310"/>
    <w:rsid w:val="0072094F"/>
    <w:rsid w:val="00725EA0"/>
    <w:rsid w:val="00733772"/>
    <w:rsid w:val="00736F87"/>
    <w:rsid w:val="00737EE3"/>
    <w:rsid w:val="00771A43"/>
    <w:rsid w:val="00784B07"/>
    <w:rsid w:val="007930BD"/>
    <w:rsid w:val="007A0FAE"/>
    <w:rsid w:val="007A22BA"/>
    <w:rsid w:val="007B6990"/>
    <w:rsid w:val="007C2AEE"/>
    <w:rsid w:val="007D06D7"/>
    <w:rsid w:val="007F0C32"/>
    <w:rsid w:val="007F332E"/>
    <w:rsid w:val="007F66DE"/>
    <w:rsid w:val="00800A2F"/>
    <w:rsid w:val="008028F8"/>
    <w:rsid w:val="00803886"/>
    <w:rsid w:val="0081103B"/>
    <w:rsid w:val="00823736"/>
    <w:rsid w:val="008272EE"/>
    <w:rsid w:val="00830C8C"/>
    <w:rsid w:val="00836560"/>
    <w:rsid w:val="0084193C"/>
    <w:rsid w:val="00842449"/>
    <w:rsid w:val="00847D8C"/>
    <w:rsid w:val="00851B1D"/>
    <w:rsid w:val="00854AE3"/>
    <w:rsid w:val="00854D88"/>
    <w:rsid w:val="00864808"/>
    <w:rsid w:val="008661AA"/>
    <w:rsid w:val="00874F4C"/>
    <w:rsid w:val="0088223B"/>
    <w:rsid w:val="00893BCA"/>
    <w:rsid w:val="00894066"/>
    <w:rsid w:val="008A761C"/>
    <w:rsid w:val="008B0CA5"/>
    <w:rsid w:val="008B3CB6"/>
    <w:rsid w:val="008C0102"/>
    <w:rsid w:val="008C71C1"/>
    <w:rsid w:val="008D6E32"/>
    <w:rsid w:val="008F4A2B"/>
    <w:rsid w:val="008F63A6"/>
    <w:rsid w:val="009044F5"/>
    <w:rsid w:val="00913749"/>
    <w:rsid w:val="00914B05"/>
    <w:rsid w:val="009169DC"/>
    <w:rsid w:val="00926AAB"/>
    <w:rsid w:val="00931B92"/>
    <w:rsid w:val="00934DE3"/>
    <w:rsid w:val="00941BA2"/>
    <w:rsid w:val="00945449"/>
    <w:rsid w:val="009509D8"/>
    <w:rsid w:val="00951E2F"/>
    <w:rsid w:val="00961B22"/>
    <w:rsid w:val="00964EE0"/>
    <w:rsid w:val="009907C6"/>
    <w:rsid w:val="0099306A"/>
    <w:rsid w:val="00994456"/>
    <w:rsid w:val="0099541A"/>
    <w:rsid w:val="0099692F"/>
    <w:rsid w:val="009B11AE"/>
    <w:rsid w:val="009C3730"/>
    <w:rsid w:val="009C3C4C"/>
    <w:rsid w:val="009D12DA"/>
    <w:rsid w:val="009F758D"/>
    <w:rsid w:val="00A00833"/>
    <w:rsid w:val="00A03317"/>
    <w:rsid w:val="00A06077"/>
    <w:rsid w:val="00A166FD"/>
    <w:rsid w:val="00A254C0"/>
    <w:rsid w:val="00A26E4B"/>
    <w:rsid w:val="00A31125"/>
    <w:rsid w:val="00A42EFB"/>
    <w:rsid w:val="00A4709D"/>
    <w:rsid w:val="00A5720A"/>
    <w:rsid w:val="00A636AC"/>
    <w:rsid w:val="00A64EA3"/>
    <w:rsid w:val="00A82A0C"/>
    <w:rsid w:val="00A84D48"/>
    <w:rsid w:val="00A90E30"/>
    <w:rsid w:val="00A9439D"/>
    <w:rsid w:val="00AA1C65"/>
    <w:rsid w:val="00AA5081"/>
    <w:rsid w:val="00AA6AB6"/>
    <w:rsid w:val="00AB057A"/>
    <w:rsid w:val="00AB14EB"/>
    <w:rsid w:val="00AD22F4"/>
    <w:rsid w:val="00AD29B2"/>
    <w:rsid w:val="00AD3CF2"/>
    <w:rsid w:val="00AE0D40"/>
    <w:rsid w:val="00AF2A40"/>
    <w:rsid w:val="00AF2EED"/>
    <w:rsid w:val="00AF5416"/>
    <w:rsid w:val="00B04302"/>
    <w:rsid w:val="00B17868"/>
    <w:rsid w:val="00B224C1"/>
    <w:rsid w:val="00B32F3A"/>
    <w:rsid w:val="00B422F6"/>
    <w:rsid w:val="00B424A1"/>
    <w:rsid w:val="00B66717"/>
    <w:rsid w:val="00B66A89"/>
    <w:rsid w:val="00B71DA8"/>
    <w:rsid w:val="00B8256E"/>
    <w:rsid w:val="00B84196"/>
    <w:rsid w:val="00BA6E43"/>
    <w:rsid w:val="00BA7C9C"/>
    <w:rsid w:val="00BA7DA8"/>
    <w:rsid w:val="00BE7F75"/>
    <w:rsid w:val="00C00CB5"/>
    <w:rsid w:val="00C04D73"/>
    <w:rsid w:val="00C078D7"/>
    <w:rsid w:val="00C126D7"/>
    <w:rsid w:val="00C12B1F"/>
    <w:rsid w:val="00C21F4E"/>
    <w:rsid w:val="00C2242F"/>
    <w:rsid w:val="00C409F5"/>
    <w:rsid w:val="00C53D40"/>
    <w:rsid w:val="00C552EE"/>
    <w:rsid w:val="00C55FA9"/>
    <w:rsid w:val="00C61084"/>
    <w:rsid w:val="00C66B4E"/>
    <w:rsid w:val="00C74D01"/>
    <w:rsid w:val="00C862FA"/>
    <w:rsid w:val="00C94A4C"/>
    <w:rsid w:val="00CA22CB"/>
    <w:rsid w:val="00CA7AF2"/>
    <w:rsid w:val="00CB16B8"/>
    <w:rsid w:val="00CB3CF2"/>
    <w:rsid w:val="00CC0EC6"/>
    <w:rsid w:val="00CC271C"/>
    <w:rsid w:val="00CC2FC3"/>
    <w:rsid w:val="00CC2FE6"/>
    <w:rsid w:val="00CE161E"/>
    <w:rsid w:val="00CF148C"/>
    <w:rsid w:val="00CF2C0A"/>
    <w:rsid w:val="00CF46A5"/>
    <w:rsid w:val="00CF4A44"/>
    <w:rsid w:val="00D04693"/>
    <w:rsid w:val="00D046AB"/>
    <w:rsid w:val="00D1317E"/>
    <w:rsid w:val="00D14DFC"/>
    <w:rsid w:val="00D31F12"/>
    <w:rsid w:val="00D34D50"/>
    <w:rsid w:val="00D35ACE"/>
    <w:rsid w:val="00D44EE0"/>
    <w:rsid w:val="00D4758E"/>
    <w:rsid w:val="00D53635"/>
    <w:rsid w:val="00D61AE8"/>
    <w:rsid w:val="00D62607"/>
    <w:rsid w:val="00D638E6"/>
    <w:rsid w:val="00D6719D"/>
    <w:rsid w:val="00D70303"/>
    <w:rsid w:val="00D82A29"/>
    <w:rsid w:val="00D91804"/>
    <w:rsid w:val="00D956DC"/>
    <w:rsid w:val="00D9607A"/>
    <w:rsid w:val="00DA203E"/>
    <w:rsid w:val="00DA2845"/>
    <w:rsid w:val="00DA4324"/>
    <w:rsid w:val="00DB251F"/>
    <w:rsid w:val="00DD3889"/>
    <w:rsid w:val="00DE34D9"/>
    <w:rsid w:val="00E058C2"/>
    <w:rsid w:val="00E10FB4"/>
    <w:rsid w:val="00E11C35"/>
    <w:rsid w:val="00E11C8D"/>
    <w:rsid w:val="00E16022"/>
    <w:rsid w:val="00E201DF"/>
    <w:rsid w:val="00E219E0"/>
    <w:rsid w:val="00E52C01"/>
    <w:rsid w:val="00E57A33"/>
    <w:rsid w:val="00E620A5"/>
    <w:rsid w:val="00E62535"/>
    <w:rsid w:val="00E72DE3"/>
    <w:rsid w:val="00E732E9"/>
    <w:rsid w:val="00E75110"/>
    <w:rsid w:val="00E82D4A"/>
    <w:rsid w:val="00E90341"/>
    <w:rsid w:val="00EA2ECA"/>
    <w:rsid w:val="00EA35C7"/>
    <w:rsid w:val="00EB31AE"/>
    <w:rsid w:val="00EB3F25"/>
    <w:rsid w:val="00EB5807"/>
    <w:rsid w:val="00EC2C80"/>
    <w:rsid w:val="00EC5211"/>
    <w:rsid w:val="00ED7C1E"/>
    <w:rsid w:val="00EE5C9A"/>
    <w:rsid w:val="00EF1CB5"/>
    <w:rsid w:val="00F018EA"/>
    <w:rsid w:val="00F12C08"/>
    <w:rsid w:val="00F239EB"/>
    <w:rsid w:val="00F257A3"/>
    <w:rsid w:val="00F32D44"/>
    <w:rsid w:val="00F3344C"/>
    <w:rsid w:val="00F334EE"/>
    <w:rsid w:val="00F35281"/>
    <w:rsid w:val="00F35A30"/>
    <w:rsid w:val="00F42294"/>
    <w:rsid w:val="00F423D5"/>
    <w:rsid w:val="00F439C4"/>
    <w:rsid w:val="00F44947"/>
    <w:rsid w:val="00F45374"/>
    <w:rsid w:val="00F45EA0"/>
    <w:rsid w:val="00F47249"/>
    <w:rsid w:val="00F509CD"/>
    <w:rsid w:val="00F6170A"/>
    <w:rsid w:val="00F62102"/>
    <w:rsid w:val="00F62F2E"/>
    <w:rsid w:val="00F6605F"/>
    <w:rsid w:val="00F71244"/>
    <w:rsid w:val="00F77A2B"/>
    <w:rsid w:val="00F847B9"/>
    <w:rsid w:val="00F85ED8"/>
    <w:rsid w:val="00F87DD1"/>
    <w:rsid w:val="00F91E7D"/>
    <w:rsid w:val="00F93F4E"/>
    <w:rsid w:val="00F9444F"/>
    <w:rsid w:val="00FA1213"/>
    <w:rsid w:val="00FA2B8B"/>
    <w:rsid w:val="00FA6612"/>
    <w:rsid w:val="00FB43EB"/>
    <w:rsid w:val="00FE23AB"/>
    <w:rsid w:val="00FE57BC"/>
    <w:rsid w:val="00FF6C22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98489"/>
  <w15:chartTrackingRefBased/>
  <w15:docId w15:val="{136105A9-FF5A-4293-B64B-28985732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4B"/>
    <w:pPr>
      <w:autoSpaceDE w:val="0"/>
      <w:autoSpaceDN w:val="0"/>
      <w:adjustRightInd w:val="0"/>
    </w:pPr>
    <w:rPr>
      <w:rFonts w:ascii="Times New Roman" w:eastAsia="Times New Roman" w:hAnsi="Times New Roman"/>
      <w:lang w:val="es-ES_tradnl"/>
    </w:rPr>
  </w:style>
  <w:style w:type="paragraph" w:styleId="Ttulo1">
    <w:name w:val="heading 1"/>
    <w:aliases w:val="J1"/>
    <w:basedOn w:val="Normal"/>
    <w:link w:val="Ttulo1Car"/>
    <w:uiPriority w:val="1"/>
    <w:qFormat/>
    <w:rsid w:val="00A26E4B"/>
    <w:pPr>
      <w:keepLines/>
      <w:jc w:val="center"/>
      <w:outlineLvl w:val="0"/>
    </w:pPr>
    <w:rPr>
      <w:rFonts w:ascii="Eurostile" w:hAnsi="Eurostile" w:cs="Eurostile"/>
      <w:sz w:val="24"/>
      <w:szCs w:val="24"/>
    </w:rPr>
  </w:style>
  <w:style w:type="paragraph" w:styleId="Ttulo2">
    <w:name w:val="heading 2"/>
    <w:aliases w:val="J2"/>
    <w:basedOn w:val="Normal"/>
    <w:next w:val="Normal"/>
    <w:link w:val="Ttulo2Car"/>
    <w:uiPriority w:val="1"/>
    <w:unhideWhenUsed/>
    <w:qFormat/>
    <w:rsid w:val="00F509CD"/>
    <w:pPr>
      <w:keepNext/>
      <w:keepLines/>
      <w:widowControl w:val="0"/>
      <w:adjustRightInd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n-US"/>
    </w:rPr>
  </w:style>
  <w:style w:type="paragraph" w:styleId="Ttulo3">
    <w:name w:val="heading 3"/>
    <w:aliases w:val="J3"/>
    <w:basedOn w:val="Normal"/>
    <w:next w:val="Normal"/>
    <w:link w:val="Ttulo3Car"/>
    <w:uiPriority w:val="9"/>
    <w:unhideWhenUsed/>
    <w:qFormat/>
    <w:rsid w:val="002C2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aliases w:val="J4"/>
    <w:basedOn w:val="Normal"/>
    <w:next w:val="Normal"/>
    <w:link w:val="Ttulo4Car"/>
    <w:uiPriority w:val="9"/>
    <w:unhideWhenUsed/>
    <w:qFormat/>
    <w:rsid w:val="00E90341"/>
    <w:pPr>
      <w:keepNext/>
      <w:keepLines/>
      <w:autoSpaceDE/>
      <w:autoSpaceDN/>
      <w:adjustRightInd/>
      <w:spacing w:before="12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90341"/>
    <w:pPr>
      <w:keepNext/>
      <w:keepLines/>
      <w:autoSpaceDE/>
      <w:autoSpaceDN/>
      <w:adjustRightInd/>
      <w:spacing w:before="120" w:line="252" w:lineRule="auto"/>
      <w:jc w:val="both"/>
      <w:outlineLvl w:val="4"/>
    </w:pPr>
    <w:rPr>
      <w:rFonts w:asciiTheme="majorHAnsi" w:eastAsiaTheme="majorEastAsia" w:hAnsiTheme="majorHAnsi" w:cstheme="majorBidi"/>
      <w:b/>
      <w:bCs/>
      <w:sz w:val="22"/>
      <w:szCs w:val="22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90341"/>
    <w:pPr>
      <w:keepNext/>
      <w:keepLines/>
      <w:autoSpaceDE/>
      <w:autoSpaceDN/>
      <w:adjustRightInd/>
      <w:spacing w:before="12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90341"/>
    <w:pPr>
      <w:keepNext/>
      <w:keepLines/>
      <w:autoSpaceDE/>
      <w:autoSpaceDN/>
      <w:adjustRightInd/>
      <w:spacing w:before="120" w:line="252" w:lineRule="auto"/>
      <w:jc w:val="both"/>
      <w:outlineLvl w:val="6"/>
    </w:pPr>
    <w:rPr>
      <w:rFonts w:asciiTheme="minorHAnsi" w:eastAsiaTheme="minorEastAsia" w:hAnsiTheme="minorHAnsi" w:cstheme="minorBidi"/>
      <w:i/>
      <w:iCs/>
      <w:sz w:val="22"/>
      <w:szCs w:val="22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90341"/>
    <w:pPr>
      <w:keepNext/>
      <w:keepLines/>
      <w:autoSpaceDE/>
      <w:autoSpaceDN/>
      <w:adjustRightInd/>
      <w:spacing w:before="120" w:line="252" w:lineRule="auto"/>
      <w:jc w:val="both"/>
      <w:outlineLvl w:val="7"/>
    </w:pPr>
    <w:rPr>
      <w:rFonts w:asciiTheme="minorHAnsi" w:eastAsiaTheme="minorEastAsia" w:hAnsiTheme="minorHAnsi" w:cstheme="minorBidi"/>
      <w:b/>
      <w:bCs/>
      <w:sz w:val="22"/>
      <w:szCs w:val="22"/>
      <w:lang w:val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90341"/>
    <w:pPr>
      <w:keepNext/>
      <w:keepLines/>
      <w:autoSpaceDE/>
      <w:autoSpaceDN/>
      <w:adjustRightInd/>
      <w:spacing w:before="120" w:line="252" w:lineRule="auto"/>
      <w:jc w:val="both"/>
      <w:outlineLvl w:val="8"/>
    </w:pPr>
    <w:rPr>
      <w:rFonts w:asciiTheme="minorHAnsi" w:eastAsiaTheme="minorEastAsia" w:hAnsiTheme="minorHAnsi" w:cstheme="minorBidi"/>
      <w:i/>
      <w:i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02FD"/>
    <w:pPr>
      <w:tabs>
        <w:tab w:val="center" w:pos="4252"/>
        <w:tab w:val="right" w:pos="8504"/>
      </w:tabs>
      <w:autoSpaceDE/>
      <w:autoSpaceDN/>
      <w:adjustRightInd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002FD"/>
  </w:style>
  <w:style w:type="paragraph" w:styleId="Piedepgina">
    <w:name w:val="footer"/>
    <w:basedOn w:val="Normal"/>
    <w:link w:val="PiedepginaCar"/>
    <w:uiPriority w:val="99"/>
    <w:unhideWhenUsed/>
    <w:rsid w:val="001002FD"/>
    <w:pPr>
      <w:tabs>
        <w:tab w:val="center" w:pos="4252"/>
        <w:tab w:val="right" w:pos="8504"/>
      </w:tabs>
      <w:autoSpaceDE/>
      <w:autoSpaceDN/>
      <w:adjustRightInd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02FD"/>
  </w:style>
  <w:style w:type="paragraph" w:styleId="Textodeglobo">
    <w:name w:val="Balloon Text"/>
    <w:basedOn w:val="Normal"/>
    <w:link w:val="TextodegloboCar"/>
    <w:uiPriority w:val="99"/>
    <w:semiHidden/>
    <w:unhideWhenUsed/>
    <w:rsid w:val="001002FD"/>
    <w:pPr>
      <w:autoSpaceDE/>
      <w:autoSpaceDN/>
      <w:adjustRightInd/>
    </w:pPr>
    <w:rPr>
      <w:rFonts w:ascii="Tahoma" w:eastAsia="Calibr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2F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6719D"/>
    <w:rPr>
      <w:color w:val="0000FF"/>
      <w:u w:val="single"/>
    </w:rPr>
  </w:style>
  <w:style w:type="character" w:styleId="Nmerodepgina">
    <w:name w:val="page number"/>
    <w:basedOn w:val="Fuentedeprrafopredeter"/>
    <w:rsid w:val="005223FD"/>
  </w:style>
  <w:style w:type="character" w:customStyle="1" w:styleId="Ttulo1Car">
    <w:name w:val="Título 1 Car"/>
    <w:aliases w:val="J1 Car"/>
    <w:basedOn w:val="Fuentedeprrafopredeter"/>
    <w:link w:val="Ttulo1"/>
    <w:uiPriority w:val="1"/>
    <w:rsid w:val="00A26E4B"/>
    <w:rPr>
      <w:rFonts w:ascii="Eurostile" w:eastAsia="Times New Roman" w:hAnsi="Eurostile" w:cs="Eurostile"/>
      <w:sz w:val="24"/>
      <w:szCs w:val="24"/>
      <w:lang w:val="es-ES_tradnl"/>
    </w:rPr>
  </w:style>
  <w:style w:type="paragraph" w:customStyle="1" w:styleId="Sangradetindependiente">
    <w:name w:val="Sangría de t. independiente"/>
    <w:basedOn w:val="Normal"/>
    <w:rsid w:val="00A26E4B"/>
    <w:pPr>
      <w:ind w:left="708" w:firstLine="143"/>
      <w:jc w:val="both"/>
    </w:pPr>
    <w:rPr>
      <w:rFonts w:ascii="Book Antiqua" w:hAnsi="Book Antiqua" w:cs="Book Antiqua"/>
      <w:i/>
      <w:i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qFormat/>
    <w:rsid w:val="00A26E4B"/>
    <w:pPr>
      <w:jc w:val="center"/>
    </w:pPr>
    <w:rPr>
      <w:rFonts w:ascii="Eurostile" w:hAnsi="Eurostile" w:cs="Eurostile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26E4B"/>
    <w:rPr>
      <w:rFonts w:ascii="Eurostile" w:eastAsia="Times New Roman" w:hAnsi="Eurostile" w:cs="Eurostile"/>
      <w:sz w:val="24"/>
      <w:szCs w:val="24"/>
      <w:lang w:val="es-ES_tradnl"/>
    </w:rPr>
  </w:style>
  <w:style w:type="paragraph" w:styleId="Prrafodelista">
    <w:name w:val="List Paragraph"/>
    <w:basedOn w:val="Normal"/>
    <w:qFormat/>
    <w:rsid w:val="00AF2A4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12B1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"/>
    <w:qFormat/>
    <w:rsid w:val="00C12B1F"/>
    <w:pPr>
      <w:widowControl w:val="0"/>
      <w:adjustRightInd/>
      <w:spacing w:before="90"/>
      <w:ind w:left="3199" w:right="3095"/>
      <w:jc w:val="center"/>
    </w:pPr>
    <w:rPr>
      <w:rFonts w:ascii="Arial" w:eastAsia="Arial" w:hAnsi="Arial" w:cs="Arial"/>
      <w:b/>
      <w:bCs/>
      <w:sz w:val="32"/>
      <w:szCs w:val="3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C12B1F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12B1F"/>
    <w:pPr>
      <w:widowControl w:val="0"/>
      <w:adjustRightInd/>
      <w:spacing w:before="60"/>
    </w:pPr>
    <w:rPr>
      <w:rFonts w:ascii="Arial" w:eastAsia="Arial" w:hAnsi="Arial" w:cs="Arial"/>
      <w:sz w:val="22"/>
      <w:szCs w:val="22"/>
      <w:lang w:val="es-ES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12C0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12C08"/>
    <w:rPr>
      <w:rFonts w:ascii="Times New Roman" w:eastAsia="Times New Roman" w:hAnsi="Times New Roman"/>
      <w:lang w:val="es-ES_tradnl"/>
    </w:rPr>
  </w:style>
  <w:style w:type="paragraph" w:customStyle="1" w:styleId="Normal0">
    <w:name w:val="Normal_0"/>
    <w:qFormat/>
    <w:rsid w:val="00F12C0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044F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044F5"/>
    <w:rPr>
      <w:rFonts w:ascii="Times New Roman" w:eastAsia="Times New Roman" w:hAnsi="Times New Roman"/>
      <w:sz w:val="16"/>
      <w:szCs w:val="16"/>
      <w:lang w:val="es-ES_tradnl"/>
    </w:rPr>
  </w:style>
  <w:style w:type="table" w:styleId="Tablaconcuadrcula">
    <w:name w:val="Table Grid"/>
    <w:basedOn w:val="Tablanormal"/>
    <w:uiPriority w:val="39"/>
    <w:rsid w:val="008110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aliases w:val="J3 Car"/>
    <w:basedOn w:val="Fuentedeprrafopredeter"/>
    <w:link w:val="Ttulo3"/>
    <w:uiPriority w:val="9"/>
    <w:rsid w:val="002C2F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character" w:customStyle="1" w:styleId="Ttulo2Car">
    <w:name w:val="Título 2 Car"/>
    <w:aliases w:val="J2 Car"/>
    <w:basedOn w:val="Fuentedeprrafopredeter"/>
    <w:link w:val="Ttulo2"/>
    <w:uiPriority w:val="1"/>
    <w:rsid w:val="00F509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F509CD"/>
  </w:style>
  <w:style w:type="table" w:customStyle="1" w:styleId="TableNormal1">
    <w:name w:val="Table Normal1"/>
    <w:uiPriority w:val="2"/>
    <w:semiHidden/>
    <w:unhideWhenUsed/>
    <w:qFormat/>
    <w:rsid w:val="00F509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ar">
    <w:name w:val="Título 4 Car"/>
    <w:aliases w:val="J4 Car"/>
    <w:basedOn w:val="Fuentedeprrafopredeter"/>
    <w:link w:val="Ttulo4"/>
    <w:uiPriority w:val="9"/>
    <w:rsid w:val="00E9034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E90341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E90341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E90341"/>
    <w:rPr>
      <w:rFonts w:asciiTheme="minorHAnsi" w:eastAsiaTheme="minorEastAsia" w:hAnsiTheme="minorHAnsi" w:cstheme="minorBidi"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sid w:val="00E9034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sid w:val="00E90341"/>
    <w:rPr>
      <w:rFonts w:asciiTheme="minorHAnsi" w:eastAsiaTheme="minorEastAsia" w:hAnsiTheme="minorHAnsi" w:cstheme="minorBidi"/>
      <w:i/>
      <w:iCs/>
      <w:sz w:val="22"/>
      <w:szCs w:val="22"/>
    </w:rPr>
  </w:style>
  <w:style w:type="numbering" w:customStyle="1" w:styleId="Sinlista2">
    <w:name w:val="Sin lista2"/>
    <w:next w:val="Sinlista"/>
    <w:uiPriority w:val="99"/>
    <w:semiHidden/>
    <w:unhideWhenUsed/>
    <w:rsid w:val="00E90341"/>
  </w:style>
  <w:style w:type="paragraph" w:styleId="Textonotapie">
    <w:name w:val="footnote text"/>
    <w:basedOn w:val="Normal"/>
    <w:link w:val="TextonotapieCar"/>
    <w:semiHidden/>
    <w:rsid w:val="00E90341"/>
    <w:pPr>
      <w:spacing w:before="240" w:after="240" w:line="252" w:lineRule="auto"/>
      <w:jc w:val="both"/>
    </w:pPr>
    <w:rPr>
      <w:rFonts w:asciiTheme="minorHAnsi" w:eastAsiaTheme="minorEastAsia" w:hAnsiTheme="minorHAnsi" w:cstheme="minorBidi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90341"/>
    <w:rPr>
      <w:rFonts w:asciiTheme="minorHAnsi" w:eastAsiaTheme="minorEastAsia" w:hAnsiTheme="minorHAnsi" w:cstheme="minorBidi"/>
    </w:rPr>
  </w:style>
  <w:style w:type="character" w:styleId="Refdenotaalpie">
    <w:name w:val="footnote reference"/>
    <w:semiHidden/>
    <w:rsid w:val="00E90341"/>
    <w:rPr>
      <w:vertAlign w:val="superscript"/>
    </w:rPr>
  </w:style>
  <w:style w:type="paragraph" w:customStyle="1" w:styleId="Rpido1">
    <w:name w:val="Rápido 1)"/>
    <w:rsid w:val="00E90341"/>
    <w:pPr>
      <w:autoSpaceDE w:val="0"/>
      <w:autoSpaceDN w:val="0"/>
      <w:adjustRightInd w:val="0"/>
      <w:spacing w:after="160" w:line="252" w:lineRule="auto"/>
      <w:ind w:left="-1134"/>
      <w:jc w:val="both"/>
    </w:pPr>
    <w:rPr>
      <w:rFonts w:ascii="Times New Roman" w:eastAsia="Times New Roman" w:hAnsi="Times New Roman" w:cstheme="minorBidi"/>
      <w:sz w:val="24"/>
      <w:szCs w:val="24"/>
    </w:rPr>
  </w:style>
  <w:style w:type="paragraph" w:styleId="ndice1">
    <w:name w:val="index 1"/>
    <w:basedOn w:val="Normal"/>
    <w:next w:val="Normal"/>
    <w:autoRedefine/>
    <w:semiHidden/>
    <w:rsid w:val="00E90341"/>
    <w:pPr>
      <w:widowControl w:val="0"/>
      <w:tabs>
        <w:tab w:val="right" w:pos="9627"/>
      </w:tabs>
      <w:spacing w:after="160" w:line="360" w:lineRule="auto"/>
      <w:ind w:left="240" w:hanging="240"/>
      <w:jc w:val="center"/>
    </w:pPr>
    <w:rPr>
      <w:rFonts w:asciiTheme="minorHAnsi" w:eastAsiaTheme="minorEastAsia" w:hAnsiTheme="minorHAnsi" w:cstheme="minorBidi"/>
      <w:b/>
      <w:bCs/>
      <w:noProof/>
      <w:sz w:val="22"/>
      <w:szCs w:val="22"/>
      <w:lang w:val="es-ES"/>
    </w:rPr>
  </w:style>
  <w:style w:type="paragraph" w:styleId="TDC1">
    <w:name w:val="toc 1"/>
    <w:basedOn w:val="Ttulodendice"/>
    <w:next w:val="Normal"/>
    <w:autoRedefine/>
    <w:semiHidden/>
    <w:rsid w:val="00E90341"/>
    <w:pPr>
      <w:tabs>
        <w:tab w:val="right" w:leader="dot" w:pos="9016"/>
      </w:tabs>
      <w:spacing w:after="120"/>
    </w:pPr>
    <w:rPr>
      <w:rFonts w:asciiTheme="minorHAnsi" w:eastAsiaTheme="minorHAnsi" w:hAnsiTheme="minorHAnsi" w:cstheme="minorHAnsi"/>
      <w:bCs w:val="0"/>
      <w:noProof/>
      <w:sz w:val="24"/>
      <w:szCs w:val="24"/>
      <w:lang w:eastAsia="en-US"/>
    </w:rPr>
  </w:style>
  <w:style w:type="paragraph" w:styleId="Ttulodendice">
    <w:name w:val="index heading"/>
    <w:basedOn w:val="Normal"/>
    <w:next w:val="ndice1"/>
    <w:semiHidden/>
    <w:rsid w:val="00E90341"/>
    <w:pPr>
      <w:autoSpaceDE/>
      <w:autoSpaceDN/>
      <w:adjustRightInd/>
      <w:spacing w:after="160" w:line="252" w:lineRule="auto"/>
      <w:jc w:val="both"/>
    </w:pPr>
    <w:rPr>
      <w:rFonts w:ascii="Arial" w:eastAsiaTheme="minorEastAsia" w:hAnsi="Arial" w:cs="Arial"/>
      <w:b/>
      <w:bCs/>
      <w:sz w:val="22"/>
      <w:szCs w:val="22"/>
      <w:lang w:val="es-ES"/>
    </w:rPr>
  </w:style>
  <w:style w:type="paragraph" w:styleId="TDC2">
    <w:name w:val="toc 2"/>
    <w:basedOn w:val="Normal"/>
    <w:next w:val="Normal"/>
    <w:autoRedefine/>
    <w:semiHidden/>
    <w:rsid w:val="00E90341"/>
    <w:pPr>
      <w:tabs>
        <w:tab w:val="right" w:leader="dot" w:pos="9016"/>
      </w:tabs>
      <w:autoSpaceDE/>
      <w:autoSpaceDN/>
      <w:adjustRightInd/>
      <w:spacing w:before="40" w:after="40" w:line="252" w:lineRule="auto"/>
      <w:ind w:left="284"/>
      <w:jc w:val="both"/>
    </w:pPr>
    <w:rPr>
      <w:rFonts w:asciiTheme="minorHAnsi" w:eastAsiaTheme="minorEastAsia" w:hAnsiTheme="minorHAnsi" w:cs="Arial"/>
      <w:b/>
      <w:i/>
      <w:noProof/>
      <w:sz w:val="22"/>
      <w:szCs w:val="22"/>
      <w:lang w:val="es-ES"/>
    </w:rPr>
  </w:style>
  <w:style w:type="paragraph" w:styleId="TDC3">
    <w:name w:val="toc 3"/>
    <w:basedOn w:val="Normal"/>
    <w:next w:val="Normal"/>
    <w:autoRedefine/>
    <w:semiHidden/>
    <w:rsid w:val="00E90341"/>
    <w:pPr>
      <w:tabs>
        <w:tab w:val="right" w:leader="dot" w:pos="9016"/>
      </w:tabs>
      <w:autoSpaceDE/>
      <w:autoSpaceDN/>
      <w:adjustRightInd/>
      <w:spacing w:after="160" w:line="360" w:lineRule="auto"/>
      <w:ind w:left="482" w:right="564"/>
      <w:jc w:val="both"/>
    </w:pPr>
    <w:rPr>
      <w:rFonts w:asciiTheme="minorHAnsi" w:eastAsiaTheme="minorEastAsia" w:hAnsiTheme="minorHAnsi" w:cstheme="minorBidi"/>
      <w:noProof/>
      <w:sz w:val="22"/>
      <w:szCs w:val="22"/>
      <w:lang w:val="es-ES"/>
    </w:rPr>
  </w:style>
  <w:style w:type="paragraph" w:styleId="TDC4">
    <w:name w:val="toc 4"/>
    <w:basedOn w:val="Ttulodendice"/>
    <w:next w:val="Normal"/>
    <w:autoRedefine/>
    <w:uiPriority w:val="39"/>
    <w:rsid w:val="00E90341"/>
    <w:pPr>
      <w:numPr>
        <w:numId w:val="1"/>
      </w:numPr>
      <w:tabs>
        <w:tab w:val="right" w:leader="dot" w:pos="9016"/>
      </w:tabs>
      <w:spacing w:before="60" w:after="60"/>
    </w:pPr>
    <w:rPr>
      <w:rFonts w:ascii="Times New Roman" w:hAnsi="Times New Roman"/>
      <w:b w:val="0"/>
      <w:noProof/>
    </w:rPr>
  </w:style>
  <w:style w:type="paragraph" w:styleId="TDC5">
    <w:name w:val="toc 5"/>
    <w:basedOn w:val="Normal"/>
    <w:next w:val="Normal"/>
    <w:autoRedefine/>
    <w:semiHidden/>
    <w:rsid w:val="00E90341"/>
    <w:pPr>
      <w:autoSpaceDE/>
      <w:autoSpaceDN/>
      <w:adjustRightInd/>
      <w:spacing w:after="160" w:line="252" w:lineRule="auto"/>
      <w:ind w:left="960"/>
      <w:jc w:val="both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styleId="TDC6">
    <w:name w:val="toc 6"/>
    <w:basedOn w:val="Normal"/>
    <w:next w:val="Normal"/>
    <w:autoRedefine/>
    <w:semiHidden/>
    <w:rsid w:val="00E90341"/>
    <w:pPr>
      <w:autoSpaceDE/>
      <w:autoSpaceDN/>
      <w:adjustRightInd/>
      <w:spacing w:after="160" w:line="252" w:lineRule="auto"/>
      <w:ind w:left="1200"/>
      <w:jc w:val="both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styleId="TDC7">
    <w:name w:val="toc 7"/>
    <w:basedOn w:val="Normal"/>
    <w:next w:val="Normal"/>
    <w:autoRedefine/>
    <w:semiHidden/>
    <w:rsid w:val="00E90341"/>
    <w:pPr>
      <w:autoSpaceDE/>
      <w:autoSpaceDN/>
      <w:adjustRightInd/>
      <w:spacing w:after="160" w:line="252" w:lineRule="auto"/>
      <w:ind w:left="1440"/>
      <w:jc w:val="both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styleId="TDC8">
    <w:name w:val="toc 8"/>
    <w:basedOn w:val="Normal"/>
    <w:next w:val="Normal"/>
    <w:autoRedefine/>
    <w:semiHidden/>
    <w:rsid w:val="00E90341"/>
    <w:pPr>
      <w:autoSpaceDE/>
      <w:autoSpaceDN/>
      <w:adjustRightInd/>
      <w:spacing w:after="160" w:line="252" w:lineRule="auto"/>
      <w:ind w:left="1680"/>
      <w:jc w:val="both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styleId="TDC9">
    <w:name w:val="toc 9"/>
    <w:basedOn w:val="Normal"/>
    <w:next w:val="Normal"/>
    <w:autoRedefine/>
    <w:semiHidden/>
    <w:rsid w:val="00E90341"/>
    <w:pPr>
      <w:autoSpaceDE/>
      <w:autoSpaceDN/>
      <w:adjustRightInd/>
      <w:spacing w:after="160" w:line="252" w:lineRule="auto"/>
      <w:ind w:left="1920"/>
      <w:jc w:val="both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styleId="Mapadeldocumento">
    <w:name w:val="Document Map"/>
    <w:basedOn w:val="Normal"/>
    <w:link w:val="MapadeldocumentoCar"/>
    <w:semiHidden/>
    <w:rsid w:val="00E90341"/>
    <w:pPr>
      <w:shd w:val="clear" w:color="auto" w:fill="000080"/>
      <w:autoSpaceDE/>
      <w:autoSpaceDN/>
      <w:adjustRightInd/>
      <w:spacing w:after="160" w:line="252" w:lineRule="auto"/>
      <w:jc w:val="both"/>
    </w:pPr>
    <w:rPr>
      <w:rFonts w:ascii="Tahoma" w:eastAsiaTheme="minorEastAsia" w:hAnsi="Tahoma" w:cs="Tahoma"/>
      <w:sz w:val="22"/>
      <w:szCs w:val="22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90341"/>
    <w:rPr>
      <w:rFonts w:ascii="Tahoma" w:eastAsiaTheme="minorEastAsia" w:hAnsi="Tahoma" w:cs="Tahoma"/>
      <w:sz w:val="22"/>
      <w:szCs w:val="22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E90341"/>
    <w:pPr>
      <w:autoSpaceDE/>
      <w:autoSpaceDN/>
      <w:adjustRightInd/>
      <w:spacing w:after="120" w:line="480" w:lineRule="auto"/>
      <w:ind w:left="283"/>
      <w:jc w:val="both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90341"/>
    <w:rPr>
      <w:rFonts w:asciiTheme="minorHAnsi" w:eastAsiaTheme="minorEastAsia" w:hAnsiTheme="minorHAnsi" w:cstheme="minorBidi"/>
      <w:sz w:val="22"/>
      <w:szCs w:val="22"/>
    </w:rPr>
  </w:style>
  <w:style w:type="character" w:styleId="Hipervnculovisitado">
    <w:name w:val="FollowedHyperlink"/>
    <w:rsid w:val="00E90341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90341"/>
    <w:pPr>
      <w:autoSpaceDE/>
      <w:autoSpaceDN/>
      <w:adjustRightInd/>
      <w:spacing w:after="160" w:line="288" w:lineRule="auto"/>
      <w:ind w:left="709"/>
      <w:jc w:val="both"/>
    </w:pPr>
    <w:rPr>
      <w:rFonts w:asciiTheme="minorHAnsi" w:eastAsiaTheme="minorEastAsia" w:hAnsiTheme="minorHAnsi" w:cstheme="minorBidi"/>
      <w:b/>
      <w:bCs/>
      <w:sz w:val="22"/>
      <w:szCs w:val="22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90341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ormalWeb">
    <w:name w:val="Normal (Web)"/>
    <w:basedOn w:val="Normal"/>
    <w:rsid w:val="00E90341"/>
    <w:pPr>
      <w:autoSpaceDE/>
      <w:autoSpaceDN/>
      <w:adjustRightInd/>
      <w:spacing w:before="100" w:beforeAutospacing="1" w:after="100" w:afterAutospacing="1" w:line="252" w:lineRule="auto"/>
      <w:jc w:val="both"/>
    </w:pPr>
    <w:rPr>
      <w:rFonts w:ascii="Arial Unicode MS" w:eastAsia="Arial Unicode MS" w:hAnsi="Arial Unicode MS" w:cs="Arial Unicode MS"/>
      <w:sz w:val="22"/>
      <w:szCs w:val="22"/>
      <w:lang w:val="es-ES"/>
    </w:rPr>
  </w:style>
  <w:style w:type="paragraph" w:styleId="Sangradetextonormal">
    <w:name w:val="Body Text Indent"/>
    <w:basedOn w:val="Normal"/>
    <w:link w:val="SangradetextonormalCar"/>
    <w:rsid w:val="00E90341"/>
    <w:pPr>
      <w:autoSpaceDE/>
      <w:autoSpaceDN/>
      <w:adjustRightInd/>
      <w:spacing w:after="120" w:line="288" w:lineRule="auto"/>
      <w:ind w:left="709"/>
      <w:jc w:val="both"/>
    </w:pPr>
    <w:rPr>
      <w:rFonts w:ascii="Calibri" w:eastAsiaTheme="minorEastAsia" w:hAnsi="Calibri" w:cstheme="minorBidi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90341"/>
    <w:rPr>
      <w:rFonts w:eastAsiaTheme="minorEastAsia" w:cstheme="minorBidi"/>
      <w:sz w:val="22"/>
      <w:szCs w:val="22"/>
    </w:rPr>
  </w:style>
  <w:style w:type="paragraph" w:customStyle="1" w:styleId="Pa6">
    <w:name w:val="Pa6"/>
    <w:basedOn w:val="Normal"/>
    <w:next w:val="Normal"/>
    <w:rsid w:val="00E90341"/>
    <w:pPr>
      <w:spacing w:after="160" w:line="201" w:lineRule="atLeast"/>
      <w:jc w:val="both"/>
    </w:pPr>
    <w:rPr>
      <w:rFonts w:ascii="Arial" w:eastAsiaTheme="minorEastAsia" w:hAnsi="Arial" w:cstheme="minorBidi"/>
      <w:szCs w:val="22"/>
      <w:lang w:val="es-ES"/>
    </w:rPr>
  </w:style>
  <w:style w:type="paragraph" w:customStyle="1" w:styleId="Default">
    <w:name w:val="Default"/>
    <w:rsid w:val="00E90341"/>
    <w:pPr>
      <w:autoSpaceDE w:val="0"/>
      <w:autoSpaceDN w:val="0"/>
      <w:adjustRightInd w:val="0"/>
      <w:spacing w:after="160" w:line="252" w:lineRule="auto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E90341"/>
    <w:pPr>
      <w:spacing w:after="160" w:line="252" w:lineRule="auto"/>
      <w:jc w:val="both"/>
    </w:pPr>
    <w:rPr>
      <w:rFonts w:ascii="Times New Roman" w:eastAsia="Times New Roman" w:hAnsi="Times New Roman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0341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90341"/>
    <w:pPr>
      <w:autoSpaceDE/>
      <w:autoSpaceDN/>
      <w:adjustRightInd/>
      <w:spacing w:after="160" w:line="252" w:lineRule="auto"/>
      <w:jc w:val="both"/>
    </w:pPr>
    <w:rPr>
      <w:rFonts w:asciiTheme="minorHAnsi" w:eastAsiaTheme="minorEastAsia" w:hAnsiTheme="minorHAnsi" w:cstheme="minorBidi"/>
      <w:b/>
      <w:bCs/>
      <w:sz w:val="18"/>
      <w:szCs w:val="18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90341"/>
    <w:pPr>
      <w:numPr>
        <w:ilvl w:val="1"/>
      </w:numPr>
      <w:autoSpaceDE/>
      <w:autoSpaceDN/>
      <w:adjustRightInd/>
      <w:spacing w:after="240" w:line="252" w:lineRule="auto"/>
      <w:jc w:val="center"/>
    </w:pPr>
    <w:rPr>
      <w:rFonts w:asciiTheme="majorHAnsi" w:eastAsiaTheme="majorEastAsia" w:hAnsiTheme="majorHAnsi" w:cstheme="majorBidi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E90341"/>
    <w:rPr>
      <w:rFonts w:asciiTheme="majorHAnsi" w:eastAsiaTheme="majorEastAsia" w:hAnsiTheme="majorHAnsi" w:cstheme="majorBidi"/>
      <w:sz w:val="24"/>
      <w:szCs w:val="24"/>
    </w:rPr>
  </w:style>
  <w:style w:type="character" w:styleId="Fuerte">
    <w:name w:val="Strong"/>
    <w:basedOn w:val="Fuentedeprrafopredeter"/>
    <w:uiPriority w:val="22"/>
    <w:qFormat/>
    <w:rsid w:val="00E90341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E90341"/>
    <w:rPr>
      <w:i/>
      <w:iCs/>
      <w:color w:val="auto"/>
    </w:rPr>
  </w:style>
  <w:style w:type="paragraph" w:styleId="Sinespaciado">
    <w:name w:val="No Spacing"/>
    <w:uiPriority w:val="1"/>
    <w:qFormat/>
    <w:rsid w:val="00E90341"/>
    <w:pPr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E90341"/>
    <w:pPr>
      <w:autoSpaceDE/>
      <w:autoSpaceDN/>
      <w:adjustRightInd/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E903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0341"/>
    <w:pPr>
      <w:autoSpaceDE/>
      <w:autoSpaceDN/>
      <w:adjustRightInd/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0341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E90341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E90341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E90341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E90341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E90341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90341"/>
    <w:pPr>
      <w:keepNext/>
      <w:autoSpaceDE/>
      <w:autoSpaceDN/>
      <w:adjustRightInd/>
      <w:spacing w:before="320" w:after="40" w:line="252" w:lineRule="auto"/>
      <w:jc w:val="both"/>
      <w:outlineLvl w:val="9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lang w:val="es-ES"/>
    </w:rPr>
  </w:style>
  <w:style w:type="paragraph" w:customStyle="1" w:styleId="Prrafodelista1">
    <w:name w:val="Párrafo de lista1"/>
    <w:basedOn w:val="Normal"/>
    <w:rsid w:val="00E90341"/>
    <w:pPr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parrafo2">
    <w:name w:val="parrafo_2"/>
    <w:basedOn w:val="Normal"/>
    <w:rsid w:val="00E90341"/>
    <w:pPr>
      <w:autoSpaceDE/>
      <w:autoSpaceDN/>
      <w:adjustRightInd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E90341"/>
    <w:pPr>
      <w:autoSpaceDE/>
      <w:autoSpaceDN/>
      <w:adjustRightInd/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FootnoteCharacters">
    <w:name w:val="Footnote Characters"/>
    <w:rsid w:val="00E90341"/>
    <w:rPr>
      <w:rFonts w:ascii="Times New Roman" w:hAnsi="Times New Roman" w:cs="Times New Roman"/>
      <w:vertAlign w:val="superscript"/>
    </w:rPr>
  </w:style>
  <w:style w:type="character" w:customStyle="1" w:styleId="Caracteresdenotaalpie">
    <w:name w:val="Caracteres de nota al pie"/>
    <w:rsid w:val="00E90341"/>
  </w:style>
  <w:style w:type="numbering" w:customStyle="1" w:styleId="Sinlista3">
    <w:name w:val="Sin lista3"/>
    <w:next w:val="Sinlista"/>
    <w:uiPriority w:val="99"/>
    <w:semiHidden/>
    <w:unhideWhenUsed/>
    <w:rsid w:val="002262B2"/>
  </w:style>
  <w:style w:type="numbering" w:customStyle="1" w:styleId="Sinlista11">
    <w:name w:val="Sin lista11"/>
    <w:next w:val="Sinlista"/>
    <w:uiPriority w:val="99"/>
    <w:semiHidden/>
    <w:unhideWhenUsed/>
    <w:rsid w:val="002262B2"/>
  </w:style>
  <w:style w:type="table" w:customStyle="1" w:styleId="TableNormal2">
    <w:name w:val="Table Normal2"/>
    <w:uiPriority w:val="2"/>
    <w:semiHidden/>
    <w:unhideWhenUsed/>
    <w:qFormat/>
    <w:rsid w:val="002262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262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2262B2"/>
  </w:style>
  <w:style w:type="table" w:customStyle="1" w:styleId="TableNormal11">
    <w:name w:val="Table Normal11"/>
    <w:uiPriority w:val="2"/>
    <w:semiHidden/>
    <w:unhideWhenUsed/>
    <w:qFormat/>
    <w:rsid w:val="002262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1A1DB5"/>
  </w:style>
  <w:style w:type="paragraph" w:styleId="Listaconnmeros">
    <w:name w:val="List Number"/>
    <w:basedOn w:val="Normal"/>
    <w:uiPriority w:val="99"/>
    <w:unhideWhenUsed/>
    <w:rsid w:val="00CA7AF2"/>
    <w:pPr>
      <w:numPr>
        <w:numId w:val="6"/>
      </w:numPr>
      <w:tabs>
        <w:tab w:val="clear" w:pos="360"/>
      </w:tabs>
      <w:autoSpaceDE/>
      <w:autoSpaceDN/>
      <w:adjustRightInd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0167">
          <w:marLeft w:val="0"/>
          <w:marRight w:val="0"/>
          <w:marTop w:val="0"/>
          <w:marBottom w:val="0"/>
          <w:divBdr>
            <w:top w:val="single" w:sz="2" w:space="24" w:color="auto"/>
            <w:left w:val="single" w:sz="2" w:space="23" w:color="auto"/>
            <w:bottom w:val="single" w:sz="2" w:space="24" w:color="auto"/>
            <w:right w:val="single" w:sz="2" w:space="23" w:color="auto"/>
          </w:divBdr>
          <w:divsChild>
            <w:div w:id="1256745971">
              <w:marLeft w:val="-537"/>
              <w:marRight w:val="-5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7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4618">
                      <w:marLeft w:val="377"/>
                      <w:marRight w:val="3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00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06436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4252">
                      <w:marLeft w:val="377"/>
                      <w:marRight w:val="3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50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8" w:color="auto"/>
                        <w:left w:val="single" w:sz="2" w:space="23" w:color="auto"/>
                        <w:bottom w:val="single" w:sz="2" w:space="31" w:color="auto"/>
                        <w:right w:val="single" w:sz="2" w:space="23" w:color="auto"/>
                      </w:divBdr>
                      <w:divsChild>
                        <w:div w:id="2109617247">
                          <w:marLeft w:val="-537"/>
                          <w:marRight w:val="-53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2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31" w:color="auto"/>
                                            <w:left w:val="single" w:sz="2" w:space="23" w:color="auto"/>
                                            <w:bottom w:val="single" w:sz="2" w:space="31" w:color="auto"/>
                                            <w:right w:val="single" w:sz="2" w:space="23" w:color="auto"/>
                                          </w:divBdr>
                                          <w:divsChild>
                                            <w:div w:id="1296596375">
                                              <w:marLeft w:val="-375"/>
                                              <w:marRight w:val="-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4544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142672">
                                                      <w:marLeft w:val="374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10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0204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becera\Plantilla-Doc-EMVISME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489FF-CE84-43A8-A107-DA3EDAD9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Plantilla-Doc-EMVISMESA</Template>
  <TotalTime>4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Marioli</dc:creator>
  <cp:keywords/>
  <cp:lastModifiedBy>Enrique Javier Diez Arcas</cp:lastModifiedBy>
  <cp:revision>2</cp:revision>
  <cp:lastPrinted>2025-12-15T12:59:00Z</cp:lastPrinted>
  <dcterms:created xsi:type="dcterms:W3CDTF">2026-05-11T05:22:00Z</dcterms:created>
  <dcterms:modified xsi:type="dcterms:W3CDTF">2026-05-11T05:22:00Z</dcterms:modified>
</cp:coreProperties>
</file>