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5BE7" w14:textId="77777777" w:rsidR="00DC5F4A" w:rsidRDefault="00DC5F4A" w:rsidP="009C427A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50DE8A34" w14:textId="77777777" w:rsidR="00DC5F4A" w:rsidRDefault="00DC5F4A" w:rsidP="009C427A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0468CC34" w14:textId="3B8CFED8" w:rsidR="00C921FD" w:rsidRPr="000C6B0B" w:rsidRDefault="004236AA" w:rsidP="00D11E30">
      <w:pPr>
        <w:autoSpaceDE w:val="0"/>
        <w:autoSpaceDN w:val="0"/>
        <w:adjustRightInd w:val="0"/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ANEXO</w:t>
      </w:r>
      <w:r w:rsidR="00590C76">
        <w:rPr>
          <w:rFonts w:cstheme="minorHAnsi"/>
          <w:b/>
          <w:bCs/>
          <w:u w:val="single"/>
        </w:rPr>
        <w:t xml:space="preserve"> II</w:t>
      </w:r>
      <w:r w:rsidR="00BF29A0">
        <w:rPr>
          <w:rFonts w:cstheme="minorHAnsi"/>
          <w:b/>
          <w:bCs/>
          <w:u w:val="single"/>
        </w:rPr>
        <w:t>I</w:t>
      </w:r>
      <w:r>
        <w:rPr>
          <w:rFonts w:cstheme="minorHAnsi"/>
          <w:b/>
          <w:bCs/>
          <w:u w:val="single"/>
        </w:rPr>
        <w:t xml:space="preserve"> </w:t>
      </w:r>
    </w:p>
    <w:p w14:paraId="436E9C2A" w14:textId="77777777" w:rsidR="00C921FD" w:rsidRPr="000C6B0B" w:rsidRDefault="00C921FD" w:rsidP="00F707F4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0C6B0B">
        <w:rPr>
          <w:rFonts w:cstheme="minorHAnsi"/>
          <w:b/>
          <w:bCs/>
        </w:rPr>
        <w:t>MODELO DE PROPOSICIÓN ECONÓMICA.</w:t>
      </w:r>
    </w:p>
    <w:p w14:paraId="0569D6B8" w14:textId="77777777"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485F140E" w14:textId="61FBE26F"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A03E03">
        <w:rPr>
          <w:rFonts w:cstheme="minorHAnsi"/>
          <w:color w:val="231F20"/>
        </w:rPr>
        <w:t>D./Dña...................................................................................................., con D.N.I. nº.........................</w:t>
      </w:r>
      <w:r>
        <w:rPr>
          <w:rFonts w:cstheme="minorHAnsi"/>
          <w:color w:val="231F20"/>
        </w:rPr>
        <w:t xml:space="preserve"> </w:t>
      </w:r>
      <w:r w:rsidRPr="00A03E03">
        <w:rPr>
          <w:rFonts w:cstheme="minorHAnsi"/>
          <w:color w:val="231F20"/>
        </w:rPr>
        <w:t>en nombre (propio) o (de la empresa que representa) ............................................</w:t>
      </w:r>
      <w:r>
        <w:rPr>
          <w:rFonts w:cstheme="minorHAnsi"/>
          <w:color w:val="231F20"/>
        </w:rPr>
        <w:t xml:space="preserve">............................... </w:t>
      </w:r>
      <w:r w:rsidRPr="00A03E03">
        <w:rPr>
          <w:rFonts w:cstheme="minorHAnsi"/>
          <w:color w:val="231F20"/>
        </w:rPr>
        <w:t>con CIF/NIF ............................. y domicilio fiscal en ……………………</w:t>
      </w:r>
      <w:r>
        <w:rPr>
          <w:rFonts w:cstheme="minorHAnsi"/>
          <w:color w:val="231F20"/>
        </w:rPr>
        <w:t xml:space="preserve">………............................ </w:t>
      </w:r>
      <w:r w:rsidRPr="00A03E03">
        <w:rPr>
          <w:rFonts w:cstheme="minorHAnsi"/>
          <w:color w:val="231F20"/>
        </w:rPr>
        <w:t>calle ..................................................................................................................</w:t>
      </w:r>
      <w:r>
        <w:rPr>
          <w:rFonts w:cstheme="minorHAnsi"/>
          <w:color w:val="231F20"/>
        </w:rPr>
        <w:t xml:space="preserve">.. número ..................... </w:t>
      </w:r>
      <w:r w:rsidRPr="00A03E03">
        <w:rPr>
          <w:rFonts w:cstheme="minorHAnsi"/>
          <w:color w:val="231F20"/>
        </w:rPr>
        <w:t xml:space="preserve">enterado del anuncio publicado en el (perfil de contratante, BOE, DOUE) </w:t>
      </w:r>
      <w:r>
        <w:rPr>
          <w:rFonts w:cstheme="minorHAnsi"/>
          <w:color w:val="231F20"/>
        </w:rPr>
        <w:t xml:space="preserve">................ del día </w:t>
      </w:r>
      <w:r w:rsidRPr="00A03E03">
        <w:rPr>
          <w:rFonts w:cstheme="minorHAnsi"/>
          <w:color w:val="231F20"/>
        </w:rPr>
        <w:t xml:space="preserve">................ de .............. de …............. y de las condiciones, </w:t>
      </w:r>
      <w:r>
        <w:rPr>
          <w:rFonts w:cstheme="minorHAnsi"/>
          <w:color w:val="231F20"/>
        </w:rPr>
        <w:t xml:space="preserve">requisitos y obligaciones sobre </w:t>
      </w:r>
      <w:r w:rsidRPr="00A03E03">
        <w:rPr>
          <w:rFonts w:cstheme="minorHAnsi"/>
          <w:color w:val="231F20"/>
        </w:rPr>
        <w:t>protección y condiciones de trabajo que se exigen para la adjud</w:t>
      </w:r>
      <w:r>
        <w:rPr>
          <w:rFonts w:cstheme="minorHAnsi"/>
          <w:color w:val="231F20"/>
        </w:rPr>
        <w:t xml:space="preserve">icación del contrato de </w:t>
      </w:r>
      <w:r w:rsidRPr="00A03E03">
        <w:rPr>
          <w:rFonts w:cstheme="minorHAnsi"/>
          <w:color w:val="231F20"/>
        </w:rPr>
        <w:t>..............................................................</w:t>
      </w:r>
      <w:r>
        <w:rPr>
          <w:rFonts w:cstheme="minorHAnsi"/>
          <w:color w:val="231F20"/>
        </w:rPr>
        <w:t xml:space="preserve">............................... </w:t>
      </w:r>
      <w:r w:rsidRPr="00A03E03">
        <w:rPr>
          <w:rFonts w:cstheme="minorHAnsi"/>
          <w:color w:val="231F20"/>
        </w:rPr>
        <w:t>................................................................................</w:t>
      </w:r>
      <w:r>
        <w:rPr>
          <w:rFonts w:cstheme="minorHAnsi"/>
          <w:color w:val="231F20"/>
        </w:rPr>
        <w:t xml:space="preserve">............................... </w:t>
      </w:r>
      <w:r w:rsidRPr="00A03E03">
        <w:rPr>
          <w:rFonts w:cstheme="minorHAnsi"/>
          <w:color w:val="231F20"/>
        </w:rPr>
        <w:t>..........................</w:t>
      </w:r>
      <w:r>
        <w:rPr>
          <w:rFonts w:cstheme="minorHAnsi"/>
          <w:color w:val="231F20"/>
        </w:rPr>
        <w:t xml:space="preserve">... ................... </w:t>
      </w:r>
      <w:r w:rsidRPr="00A03E03">
        <w:rPr>
          <w:rFonts w:cstheme="minorHAnsi"/>
          <w:color w:val="231F20"/>
        </w:rPr>
        <w:t>se compromete a tomar a su cargo la ejecución del mismo, con est</w:t>
      </w:r>
      <w:r>
        <w:rPr>
          <w:rFonts w:cstheme="minorHAnsi"/>
          <w:color w:val="231F20"/>
        </w:rPr>
        <w:t xml:space="preserve">ricta sujeción a los expresados </w:t>
      </w:r>
      <w:r w:rsidRPr="00A03E03">
        <w:rPr>
          <w:rFonts w:cstheme="minorHAnsi"/>
          <w:color w:val="231F20"/>
        </w:rPr>
        <w:t>requisitos, condiciones en el plazo total de ……...............</w:t>
      </w:r>
      <w:r>
        <w:rPr>
          <w:rFonts w:cstheme="minorHAnsi"/>
          <w:color w:val="231F20"/>
        </w:rPr>
        <w:t>............., por un precio</w:t>
      </w:r>
      <w:r w:rsidR="00D11009">
        <w:rPr>
          <w:rFonts w:cstheme="minorHAnsi"/>
          <w:color w:val="231F20"/>
        </w:rPr>
        <w:t xml:space="preserve"> (sin IPSI)</w:t>
      </w:r>
      <w:r>
        <w:rPr>
          <w:rFonts w:cstheme="minorHAnsi"/>
          <w:color w:val="231F20"/>
        </w:rPr>
        <w:t xml:space="preserve"> de </w:t>
      </w:r>
      <w:r w:rsidRPr="00A03E03">
        <w:rPr>
          <w:rFonts w:cstheme="minorHAnsi"/>
          <w:color w:val="231F20"/>
        </w:rPr>
        <w:t>..................................…………………</w:t>
      </w:r>
      <w:r>
        <w:rPr>
          <w:rFonts w:cstheme="minorHAnsi"/>
          <w:color w:val="231F20"/>
        </w:rPr>
        <w:t>…………………………. e</w:t>
      </w:r>
      <w:r w:rsidRPr="00A03E03">
        <w:rPr>
          <w:rFonts w:cstheme="minorHAnsi"/>
          <w:color w:val="231F20"/>
        </w:rPr>
        <w:t>uros (………………. €</w:t>
      </w:r>
      <w:r>
        <w:rPr>
          <w:rFonts w:cstheme="minorHAnsi"/>
          <w:color w:val="231F20"/>
        </w:rPr>
        <w:t xml:space="preserve">), </w:t>
      </w:r>
      <w:r w:rsidR="00214990">
        <w:rPr>
          <w:rFonts w:cstheme="minorHAnsi"/>
          <w:color w:val="231F20"/>
        </w:rPr>
        <w:t xml:space="preserve">al que corresponde por  el               ……….% IPSI </w:t>
      </w:r>
      <w:r>
        <w:rPr>
          <w:rFonts w:cstheme="minorHAnsi"/>
          <w:color w:val="231F20"/>
        </w:rPr>
        <w:t xml:space="preserve"> </w:t>
      </w:r>
      <w:r w:rsidRPr="00A03E03">
        <w:rPr>
          <w:rFonts w:cstheme="minorHAnsi"/>
          <w:color w:val="231F20"/>
        </w:rPr>
        <w:t>la cuantía de …….……….......</w:t>
      </w:r>
      <w:r>
        <w:rPr>
          <w:rFonts w:cstheme="minorHAnsi"/>
          <w:color w:val="231F20"/>
        </w:rPr>
        <w:t>.............................. e</w:t>
      </w:r>
      <w:r w:rsidRPr="00A03E03">
        <w:rPr>
          <w:rFonts w:cstheme="minorHAnsi"/>
          <w:color w:val="231F20"/>
        </w:rPr>
        <w:t>uros, (…..............................................€</w:t>
      </w:r>
      <w:r>
        <w:rPr>
          <w:rFonts w:cstheme="minorHAnsi"/>
          <w:color w:val="231F20"/>
        </w:rPr>
        <w:t xml:space="preserve">), totalizándose </w:t>
      </w:r>
      <w:r w:rsidRPr="00A03E03">
        <w:rPr>
          <w:rFonts w:cstheme="minorHAnsi"/>
          <w:color w:val="231F20"/>
        </w:rPr>
        <w:t>la oferta en ..........................................................................................................</w:t>
      </w:r>
      <w:r>
        <w:rPr>
          <w:rFonts w:cstheme="minorHAnsi"/>
          <w:color w:val="231F20"/>
        </w:rPr>
        <w:t xml:space="preserve">..........................euros </w:t>
      </w:r>
      <w:r w:rsidRPr="00A03E03">
        <w:rPr>
          <w:rFonts w:cstheme="minorHAnsi"/>
          <w:color w:val="231F20"/>
        </w:rPr>
        <w:t>(…………….…. €), todo ello de acuerdo con lo establecido en los plieg</w:t>
      </w:r>
      <w:r>
        <w:rPr>
          <w:rFonts w:cstheme="minorHAnsi"/>
          <w:color w:val="231F20"/>
        </w:rPr>
        <w:t xml:space="preserve">os de prescripciones técnicas y </w:t>
      </w:r>
      <w:r w:rsidRPr="00A03E03">
        <w:rPr>
          <w:rFonts w:cstheme="minorHAnsi"/>
          <w:color w:val="231F20"/>
        </w:rPr>
        <w:t>cláusulas administrativas particulares que sirven de base a la convocator</w:t>
      </w:r>
      <w:r>
        <w:rPr>
          <w:rFonts w:cstheme="minorHAnsi"/>
          <w:color w:val="231F20"/>
        </w:rPr>
        <w:t xml:space="preserve">ia, cuyo contenido declara conocer y acepta plenamente. </w:t>
      </w:r>
    </w:p>
    <w:p w14:paraId="0291344E" w14:textId="77777777"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14:paraId="1790584C" w14:textId="77777777"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A03E03">
        <w:rPr>
          <w:rFonts w:cstheme="minorHAnsi"/>
          <w:color w:val="231F20"/>
        </w:rPr>
        <w:t xml:space="preserve">En ……………………….. a ……. de……………………….. de 2…… </w:t>
      </w:r>
    </w:p>
    <w:p w14:paraId="17982BCA" w14:textId="77777777"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14:paraId="43D49623" w14:textId="77777777"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14:paraId="4D908791" w14:textId="77777777"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14:paraId="3CADB120" w14:textId="77777777"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14:paraId="6E70DE3B" w14:textId="77777777"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14:paraId="7B0A73D1" w14:textId="77777777" w:rsidR="009D2C56" w:rsidRDefault="00A03E03" w:rsidP="00795C65">
      <w:pPr>
        <w:autoSpaceDE w:val="0"/>
        <w:autoSpaceDN w:val="0"/>
        <w:adjustRightInd w:val="0"/>
        <w:spacing w:after="0" w:line="240" w:lineRule="auto"/>
        <w:rPr>
          <w:rFonts w:cs="Aptos"/>
        </w:rPr>
      </w:pPr>
      <w:r>
        <w:rPr>
          <w:rFonts w:cstheme="minorHAnsi"/>
          <w:color w:val="231F20"/>
        </w:rPr>
        <w:t>Firma del licitador</w:t>
      </w:r>
    </w:p>
    <w:p w14:paraId="5B0A18D4" w14:textId="77777777" w:rsidR="009D2C56" w:rsidRDefault="009D2C56" w:rsidP="009D2C56">
      <w:pPr>
        <w:pStyle w:val="Textonotapie"/>
        <w:rPr>
          <w:rFonts w:cs="Aptos"/>
        </w:rPr>
      </w:pPr>
      <w:r>
        <w:rPr>
          <w:rFonts w:cs="Aptos"/>
        </w:rPr>
        <w:t>El presente compromiso sólo será tenido en consideración cuando venga firmado mediante firma electrónica cualificada por ambas partes, y acompañado de la carta de pago del efectivo depósito de la garantía “complementaria” a nombre del cedente de la solvencia, y del poder notarial que acredite la representación de dicha entidad a favor de la persona que firma el presente compromiso.</w:t>
      </w:r>
    </w:p>
    <w:p w14:paraId="2D675941" w14:textId="77777777" w:rsidR="00C701F5" w:rsidRPr="00BA6F9B" w:rsidRDefault="00C701F5" w:rsidP="00760A87">
      <w:pPr>
        <w:spacing w:line="259" w:lineRule="auto"/>
        <w:rPr>
          <w:rFonts w:eastAsiaTheme="minorHAnsi" w:cstheme="minorHAnsi"/>
          <w:lang w:eastAsia="en-US"/>
        </w:rPr>
      </w:pPr>
    </w:p>
    <w:sectPr w:rsidR="00C701F5" w:rsidRPr="00BA6F9B" w:rsidSect="00381288">
      <w:headerReference w:type="default" r:id="rId8"/>
      <w:footerReference w:type="default" r:id="rId9"/>
      <w:pgSz w:w="11906" w:h="16838" w:code="9"/>
      <w:pgMar w:top="1820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8275" w14:textId="77777777" w:rsidR="008D2920" w:rsidRDefault="008D2920" w:rsidP="001002FD">
      <w:r>
        <w:separator/>
      </w:r>
    </w:p>
  </w:endnote>
  <w:endnote w:type="continuationSeparator" w:id="0">
    <w:p w14:paraId="48ADB7EE" w14:textId="77777777" w:rsidR="008D2920" w:rsidRDefault="008D2920" w:rsidP="0010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1724999"/>
      <w:docPartObj>
        <w:docPartGallery w:val="Page Numbers (Bottom of Page)"/>
        <w:docPartUnique/>
      </w:docPartObj>
    </w:sdtPr>
    <w:sdtEndPr/>
    <w:sdtContent>
      <w:p w14:paraId="673CAD0A" w14:textId="77777777" w:rsidR="00E15022" w:rsidRDefault="00E1502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B31">
          <w:rPr>
            <w:noProof/>
          </w:rPr>
          <w:t>1</w:t>
        </w:r>
        <w:r>
          <w:fldChar w:fldCharType="end"/>
        </w:r>
      </w:p>
    </w:sdtContent>
  </w:sdt>
  <w:p w14:paraId="1DC73998" w14:textId="77777777" w:rsidR="00E15022" w:rsidRDefault="00E150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5E9D" w14:textId="77777777" w:rsidR="008D2920" w:rsidRDefault="008D2920" w:rsidP="001002FD">
      <w:r>
        <w:separator/>
      </w:r>
    </w:p>
  </w:footnote>
  <w:footnote w:type="continuationSeparator" w:id="0">
    <w:p w14:paraId="649563FC" w14:textId="77777777" w:rsidR="008D2920" w:rsidRDefault="008D2920" w:rsidP="00100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98C7" w14:textId="77777777" w:rsidR="00E15022" w:rsidRPr="00387DE1" w:rsidRDefault="00E15022" w:rsidP="00393081">
    <w:pPr>
      <w:pStyle w:val="Encabezado"/>
      <w:spacing w:after="80"/>
      <w:ind w:left="851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8C833B" wp14:editId="6E931E89">
              <wp:simplePos x="0" y="0"/>
              <wp:positionH relativeFrom="column">
                <wp:posOffset>509996</wp:posOffset>
              </wp:positionH>
              <wp:positionV relativeFrom="paragraph">
                <wp:posOffset>188490</wp:posOffset>
              </wp:positionV>
              <wp:extent cx="5124575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24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E12D31" id="Conector recto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5pt,14.85pt" to="443.6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" strokecolor="#5b9bd5 [3204]" strokeweight=".5pt">
              <v:stroke joinstyle="miter"/>
            </v:line>
          </w:pict>
        </mc:Fallback>
      </mc:AlternateContent>
    </w:r>
    <w:r w:rsidRPr="00387DE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075F23" wp14:editId="3ED994D0">
              <wp:simplePos x="0" y="0"/>
              <wp:positionH relativeFrom="column">
                <wp:posOffset>-685800</wp:posOffset>
              </wp:positionH>
              <wp:positionV relativeFrom="paragraph">
                <wp:posOffset>-94615</wp:posOffset>
              </wp:positionV>
              <wp:extent cx="1035685" cy="1146810"/>
              <wp:effectExtent l="0" t="0" r="190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1146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EB3E6" w14:textId="77777777" w:rsidR="00E15022" w:rsidRDefault="00E1502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C6B86B" wp14:editId="2F9DB9E3">
                                <wp:extent cx="957532" cy="859062"/>
                                <wp:effectExtent l="0" t="0" r="0" b="0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LOGOTIPO-236x212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5359" cy="8660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75F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4pt;margin-top:-7.45pt;width:81.55pt;height:90.3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" stroked="f">
              <v:textbox style="mso-fit-shape-to-text:t">
                <w:txbxContent>
                  <w:p w14:paraId="3C2EB3E6" w14:textId="77777777" w:rsidR="00E15022" w:rsidRDefault="00E15022">
                    <w:r>
                      <w:rPr>
                        <w:noProof/>
                      </w:rPr>
                      <w:drawing>
                        <wp:inline distT="0" distB="0" distL="0" distR="0" wp14:anchorId="31C6B86B" wp14:editId="2F9DB9E3">
                          <wp:extent cx="957532" cy="859062"/>
                          <wp:effectExtent l="0" t="0" r="0" b="0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LOGOTIPO-236x212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5359" cy="8660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87DE1">
      <w:rPr>
        <w:rFonts w:ascii="Arial" w:hAnsi="Arial" w:cs="Arial"/>
      </w:rPr>
      <w:t>Empresa Municipal de la Vivienda y Suelo de Melilla, S.A.</w:t>
    </w:r>
  </w:p>
  <w:p w14:paraId="1FC401F5" w14:textId="77777777" w:rsidR="00E15022" w:rsidRDefault="00E15022" w:rsidP="001736B9">
    <w:pPr>
      <w:pStyle w:val="Encabezado"/>
      <w:spacing w:after="0" w:line="240" w:lineRule="atLeast"/>
      <w:ind w:left="851"/>
      <w:rPr>
        <w:rFonts w:ascii="Arial" w:hAnsi="Arial" w:cs="Arial"/>
        <w:sz w:val="16"/>
        <w:szCs w:val="16"/>
      </w:rPr>
    </w:pPr>
    <w:r w:rsidRPr="00BA7DA8">
      <w:rPr>
        <w:rFonts w:ascii="Arial" w:hAnsi="Arial" w:cs="Arial"/>
        <w:sz w:val="16"/>
        <w:szCs w:val="16"/>
      </w:rPr>
      <w:t>Avenida de las Minas del Rif, 3 – 52006 Melilla</w:t>
    </w:r>
  </w:p>
  <w:p w14:paraId="3D8BCA8D" w14:textId="77777777" w:rsidR="00E15022" w:rsidRPr="00590C76" w:rsidRDefault="00E15022" w:rsidP="001736B9">
    <w:pPr>
      <w:pStyle w:val="Encabezado"/>
      <w:spacing w:after="0" w:line="240" w:lineRule="atLeast"/>
      <w:ind w:left="851"/>
      <w:rPr>
        <w:rFonts w:ascii="Arial" w:hAnsi="Arial" w:cs="Arial"/>
        <w:sz w:val="16"/>
        <w:szCs w:val="16"/>
        <w:lang w:val="en-US"/>
      </w:rPr>
    </w:pPr>
    <w:r w:rsidRPr="00245E44">
      <w:rPr>
        <w:rFonts w:ascii="Arial" w:hAnsi="Arial" w:cs="Arial"/>
        <w:sz w:val="16"/>
        <w:szCs w:val="16"/>
        <w:lang w:val="en-US"/>
      </w:rPr>
      <w:t>CIF: A-29955234</w:t>
    </w:r>
  </w:p>
  <w:p w14:paraId="36E6660E" w14:textId="77777777" w:rsidR="00E15022" w:rsidRPr="00245E44" w:rsidRDefault="00E15022" w:rsidP="001736B9">
    <w:pPr>
      <w:pStyle w:val="Encabezado"/>
      <w:spacing w:after="0" w:line="240" w:lineRule="atLeast"/>
      <w:ind w:left="851"/>
      <w:rPr>
        <w:rFonts w:ascii="Arial" w:hAnsi="Arial" w:cs="Arial"/>
        <w:sz w:val="16"/>
        <w:szCs w:val="16"/>
        <w:lang w:val="en-US"/>
      </w:rPr>
    </w:pPr>
    <w:r w:rsidRPr="00245E44">
      <w:rPr>
        <w:rFonts w:ascii="Arial" w:hAnsi="Arial" w:cs="Arial"/>
        <w:sz w:val="16"/>
        <w:szCs w:val="16"/>
        <w:lang w:val="en-US"/>
      </w:rPr>
      <w:t xml:space="preserve">Telf.: </w:t>
    </w:r>
    <w:r>
      <w:rPr>
        <w:rFonts w:ascii="Arial" w:hAnsi="Arial" w:cs="Arial"/>
        <w:sz w:val="16"/>
        <w:szCs w:val="16"/>
        <w:lang w:val="en-US"/>
      </w:rPr>
      <w:t>952 67 94 80 - Fax</w:t>
    </w:r>
    <w:r>
      <w:rPr>
        <w:rFonts w:ascii="Arial" w:hAnsi="Arial" w:cs="Arial"/>
        <w:vanish/>
        <w:sz w:val="16"/>
        <w:szCs w:val="16"/>
        <w:lang w:val="en-US"/>
      </w:rPr>
      <w:t>: 952 67 86 24</w:t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</w:p>
  <w:p w14:paraId="3FE5F0F7" w14:textId="77777777" w:rsidR="00E15022" w:rsidRPr="00BA7DA8" w:rsidRDefault="00E15022" w:rsidP="001736B9">
    <w:pPr>
      <w:pStyle w:val="Encabezado"/>
      <w:spacing w:after="0" w:line="240" w:lineRule="atLeast"/>
      <w:ind w:left="851"/>
      <w:rPr>
        <w:rFonts w:ascii="Arial" w:hAnsi="Arial" w:cs="Arial"/>
        <w:sz w:val="16"/>
        <w:szCs w:val="16"/>
        <w:lang w:val="en-US"/>
      </w:rPr>
    </w:pPr>
    <w:r w:rsidRPr="00BA7DA8">
      <w:rPr>
        <w:rFonts w:ascii="Arial" w:hAnsi="Arial" w:cs="Arial"/>
        <w:sz w:val="16"/>
        <w:szCs w:val="16"/>
        <w:lang w:val="en-US"/>
      </w:rPr>
      <w:t>Portal web: www.emvismesa.es</w:t>
    </w:r>
  </w:p>
  <w:p w14:paraId="735A1150" w14:textId="77777777" w:rsidR="00E15022" w:rsidRPr="00F85ED8" w:rsidRDefault="00E15022" w:rsidP="00182482">
    <w:pPr>
      <w:pStyle w:val="Encabezado"/>
      <w:ind w:left="284"/>
      <w:jc w:val="center"/>
      <w:rPr>
        <w:rFonts w:ascii="Arial" w:hAnsi="Arial"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04A"/>
    <w:multiLevelType w:val="hybridMultilevel"/>
    <w:tmpl w:val="AD1820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304B3"/>
    <w:multiLevelType w:val="hybridMultilevel"/>
    <w:tmpl w:val="9580EAA8"/>
    <w:lvl w:ilvl="0" w:tplc="BD8054E0">
      <w:start w:val="1"/>
      <w:numFmt w:val="lowerLetter"/>
      <w:lvlText w:val="%1)"/>
      <w:lvlJc w:val="left"/>
      <w:pPr>
        <w:ind w:left="8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00" w:hanging="360"/>
      </w:pPr>
    </w:lvl>
    <w:lvl w:ilvl="2" w:tplc="040A001B" w:tentative="1">
      <w:start w:val="1"/>
      <w:numFmt w:val="lowerRoman"/>
      <w:lvlText w:val="%3."/>
      <w:lvlJc w:val="right"/>
      <w:pPr>
        <w:ind w:left="2320" w:hanging="180"/>
      </w:pPr>
    </w:lvl>
    <w:lvl w:ilvl="3" w:tplc="040A000F" w:tentative="1">
      <w:start w:val="1"/>
      <w:numFmt w:val="decimal"/>
      <w:lvlText w:val="%4."/>
      <w:lvlJc w:val="left"/>
      <w:pPr>
        <w:ind w:left="3040" w:hanging="360"/>
      </w:pPr>
    </w:lvl>
    <w:lvl w:ilvl="4" w:tplc="040A0019" w:tentative="1">
      <w:start w:val="1"/>
      <w:numFmt w:val="lowerLetter"/>
      <w:lvlText w:val="%5."/>
      <w:lvlJc w:val="left"/>
      <w:pPr>
        <w:ind w:left="3760" w:hanging="360"/>
      </w:pPr>
    </w:lvl>
    <w:lvl w:ilvl="5" w:tplc="040A001B" w:tentative="1">
      <w:start w:val="1"/>
      <w:numFmt w:val="lowerRoman"/>
      <w:lvlText w:val="%6."/>
      <w:lvlJc w:val="right"/>
      <w:pPr>
        <w:ind w:left="4480" w:hanging="180"/>
      </w:pPr>
    </w:lvl>
    <w:lvl w:ilvl="6" w:tplc="040A000F" w:tentative="1">
      <w:start w:val="1"/>
      <w:numFmt w:val="decimal"/>
      <w:lvlText w:val="%7."/>
      <w:lvlJc w:val="left"/>
      <w:pPr>
        <w:ind w:left="5200" w:hanging="360"/>
      </w:pPr>
    </w:lvl>
    <w:lvl w:ilvl="7" w:tplc="040A0019" w:tentative="1">
      <w:start w:val="1"/>
      <w:numFmt w:val="lowerLetter"/>
      <w:lvlText w:val="%8."/>
      <w:lvlJc w:val="left"/>
      <w:pPr>
        <w:ind w:left="5920" w:hanging="360"/>
      </w:pPr>
    </w:lvl>
    <w:lvl w:ilvl="8" w:tplc="040A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 w15:restartNumberingAfterBreak="0">
    <w:nsid w:val="09CA4C8C"/>
    <w:multiLevelType w:val="hybridMultilevel"/>
    <w:tmpl w:val="0AEA0758"/>
    <w:lvl w:ilvl="0" w:tplc="158E26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A4034"/>
    <w:multiLevelType w:val="hybridMultilevel"/>
    <w:tmpl w:val="942AB1F6"/>
    <w:lvl w:ilvl="0" w:tplc="C0CCEB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307FE"/>
    <w:multiLevelType w:val="hybridMultilevel"/>
    <w:tmpl w:val="9F16875C"/>
    <w:lvl w:ilvl="0" w:tplc="D456677E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481230"/>
    <w:multiLevelType w:val="multilevel"/>
    <w:tmpl w:val="FFFFFFF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46C0185"/>
    <w:multiLevelType w:val="hybridMultilevel"/>
    <w:tmpl w:val="E87211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1144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7AB088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5176C79"/>
    <w:multiLevelType w:val="hybridMultilevel"/>
    <w:tmpl w:val="E87211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D00D4A"/>
    <w:multiLevelType w:val="multilevel"/>
    <w:tmpl w:val="FCEA41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D83DD8"/>
    <w:multiLevelType w:val="hybridMultilevel"/>
    <w:tmpl w:val="03D8B77E"/>
    <w:lvl w:ilvl="0" w:tplc="17183A38">
      <w:start w:val="1"/>
      <w:numFmt w:val="lowerLetter"/>
      <w:lvlText w:val="%1)"/>
      <w:lvlJc w:val="left"/>
      <w:pPr>
        <w:ind w:left="8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00" w:hanging="360"/>
      </w:pPr>
    </w:lvl>
    <w:lvl w:ilvl="2" w:tplc="040A001B" w:tentative="1">
      <w:start w:val="1"/>
      <w:numFmt w:val="lowerRoman"/>
      <w:lvlText w:val="%3."/>
      <w:lvlJc w:val="right"/>
      <w:pPr>
        <w:ind w:left="2320" w:hanging="180"/>
      </w:pPr>
    </w:lvl>
    <w:lvl w:ilvl="3" w:tplc="040A000F" w:tentative="1">
      <w:start w:val="1"/>
      <w:numFmt w:val="decimal"/>
      <w:lvlText w:val="%4."/>
      <w:lvlJc w:val="left"/>
      <w:pPr>
        <w:ind w:left="3040" w:hanging="360"/>
      </w:pPr>
    </w:lvl>
    <w:lvl w:ilvl="4" w:tplc="040A0019" w:tentative="1">
      <w:start w:val="1"/>
      <w:numFmt w:val="lowerLetter"/>
      <w:lvlText w:val="%5."/>
      <w:lvlJc w:val="left"/>
      <w:pPr>
        <w:ind w:left="3760" w:hanging="360"/>
      </w:pPr>
    </w:lvl>
    <w:lvl w:ilvl="5" w:tplc="040A001B" w:tentative="1">
      <w:start w:val="1"/>
      <w:numFmt w:val="lowerRoman"/>
      <w:lvlText w:val="%6."/>
      <w:lvlJc w:val="right"/>
      <w:pPr>
        <w:ind w:left="4480" w:hanging="180"/>
      </w:pPr>
    </w:lvl>
    <w:lvl w:ilvl="6" w:tplc="040A000F" w:tentative="1">
      <w:start w:val="1"/>
      <w:numFmt w:val="decimal"/>
      <w:lvlText w:val="%7."/>
      <w:lvlJc w:val="left"/>
      <w:pPr>
        <w:ind w:left="5200" w:hanging="360"/>
      </w:pPr>
    </w:lvl>
    <w:lvl w:ilvl="7" w:tplc="040A0019" w:tentative="1">
      <w:start w:val="1"/>
      <w:numFmt w:val="lowerLetter"/>
      <w:lvlText w:val="%8."/>
      <w:lvlJc w:val="left"/>
      <w:pPr>
        <w:ind w:left="5920" w:hanging="360"/>
      </w:pPr>
    </w:lvl>
    <w:lvl w:ilvl="8" w:tplc="040A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2" w15:restartNumberingAfterBreak="0">
    <w:nsid w:val="3FAE4695"/>
    <w:multiLevelType w:val="hybridMultilevel"/>
    <w:tmpl w:val="44DAD5A0"/>
    <w:lvl w:ilvl="0" w:tplc="D64CCA2A">
      <w:start w:val="1"/>
      <w:numFmt w:val="lowerLetter"/>
      <w:lvlText w:val="%1)"/>
      <w:lvlJc w:val="left"/>
      <w:pPr>
        <w:ind w:left="8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00" w:hanging="360"/>
      </w:pPr>
    </w:lvl>
    <w:lvl w:ilvl="2" w:tplc="040A001B" w:tentative="1">
      <w:start w:val="1"/>
      <w:numFmt w:val="lowerRoman"/>
      <w:lvlText w:val="%3."/>
      <w:lvlJc w:val="right"/>
      <w:pPr>
        <w:ind w:left="2320" w:hanging="180"/>
      </w:pPr>
    </w:lvl>
    <w:lvl w:ilvl="3" w:tplc="040A000F" w:tentative="1">
      <w:start w:val="1"/>
      <w:numFmt w:val="decimal"/>
      <w:lvlText w:val="%4."/>
      <w:lvlJc w:val="left"/>
      <w:pPr>
        <w:ind w:left="3040" w:hanging="360"/>
      </w:pPr>
    </w:lvl>
    <w:lvl w:ilvl="4" w:tplc="040A0019" w:tentative="1">
      <w:start w:val="1"/>
      <w:numFmt w:val="lowerLetter"/>
      <w:lvlText w:val="%5."/>
      <w:lvlJc w:val="left"/>
      <w:pPr>
        <w:ind w:left="3760" w:hanging="360"/>
      </w:pPr>
    </w:lvl>
    <w:lvl w:ilvl="5" w:tplc="040A001B" w:tentative="1">
      <w:start w:val="1"/>
      <w:numFmt w:val="lowerRoman"/>
      <w:lvlText w:val="%6."/>
      <w:lvlJc w:val="right"/>
      <w:pPr>
        <w:ind w:left="4480" w:hanging="180"/>
      </w:pPr>
    </w:lvl>
    <w:lvl w:ilvl="6" w:tplc="040A000F" w:tentative="1">
      <w:start w:val="1"/>
      <w:numFmt w:val="decimal"/>
      <w:lvlText w:val="%7."/>
      <w:lvlJc w:val="left"/>
      <w:pPr>
        <w:ind w:left="5200" w:hanging="360"/>
      </w:pPr>
    </w:lvl>
    <w:lvl w:ilvl="7" w:tplc="040A0019" w:tentative="1">
      <w:start w:val="1"/>
      <w:numFmt w:val="lowerLetter"/>
      <w:lvlText w:val="%8."/>
      <w:lvlJc w:val="left"/>
      <w:pPr>
        <w:ind w:left="5920" w:hanging="360"/>
      </w:pPr>
    </w:lvl>
    <w:lvl w:ilvl="8" w:tplc="040A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3" w15:restartNumberingAfterBreak="0">
    <w:nsid w:val="3FB262EB"/>
    <w:multiLevelType w:val="hybridMultilevel"/>
    <w:tmpl w:val="FE688F72"/>
    <w:lvl w:ilvl="0" w:tplc="31202A16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15758B2"/>
    <w:multiLevelType w:val="hybridMultilevel"/>
    <w:tmpl w:val="34BA2030"/>
    <w:lvl w:ilvl="0" w:tplc="FCBECD3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D7BB2"/>
    <w:multiLevelType w:val="hybridMultilevel"/>
    <w:tmpl w:val="370E7220"/>
    <w:lvl w:ilvl="0" w:tplc="19F050E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67D55"/>
    <w:multiLevelType w:val="hybridMultilevel"/>
    <w:tmpl w:val="651A27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E2395"/>
    <w:multiLevelType w:val="hybridMultilevel"/>
    <w:tmpl w:val="6DF4BBF6"/>
    <w:lvl w:ilvl="0" w:tplc="0C0A000F">
      <w:start w:val="1"/>
      <w:numFmt w:val="decimal"/>
      <w:lvlText w:val="%1."/>
      <w:lvlJc w:val="left"/>
      <w:pPr>
        <w:ind w:left="643" w:hanging="360"/>
      </w:pPr>
    </w:lvl>
    <w:lvl w:ilvl="1" w:tplc="0C0A0019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50A6258C"/>
    <w:multiLevelType w:val="multilevel"/>
    <w:tmpl w:val="3BF449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26D74BC"/>
    <w:multiLevelType w:val="hybridMultilevel"/>
    <w:tmpl w:val="20D6F2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334C45"/>
    <w:multiLevelType w:val="hybridMultilevel"/>
    <w:tmpl w:val="6686B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12F0D"/>
    <w:multiLevelType w:val="multilevel"/>
    <w:tmpl w:val="70A4BF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D196380"/>
    <w:multiLevelType w:val="hybridMultilevel"/>
    <w:tmpl w:val="43CEC55A"/>
    <w:lvl w:ilvl="0" w:tplc="3528C7CC">
      <w:start w:val="1"/>
      <w:numFmt w:val="bullet"/>
      <w:lvlText w:val=""/>
      <w:lvlJc w:val="left"/>
      <w:pPr>
        <w:tabs>
          <w:tab w:val="num" w:pos="473"/>
        </w:tabs>
        <w:ind w:left="113" w:firstLine="0"/>
      </w:pPr>
      <w:rPr>
        <w:rFonts w:ascii="Symbol" w:hAnsi="Symbol" w:hint="default"/>
      </w:rPr>
    </w:lvl>
    <w:lvl w:ilvl="1" w:tplc="A87410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F3F83"/>
    <w:multiLevelType w:val="multilevel"/>
    <w:tmpl w:val="B9D22250"/>
    <w:lvl w:ilvl="0">
      <w:start w:val="1"/>
      <w:numFmt w:val="decimal"/>
      <w:lvlText w:val="%1."/>
      <w:lvlJc w:val="left"/>
      <w:pPr>
        <w:ind w:left="1287" w:hanging="360"/>
      </w:pPr>
      <w:rPr>
        <w:rFonts w:asciiTheme="minorHAnsi" w:eastAsiaTheme="minorEastAsia" w:hAnsiTheme="minorHAnsi" w:cstheme="minorHAnsi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629055A"/>
    <w:multiLevelType w:val="hybridMultilevel"/>
    <w:tmpl w:val="0B2AB3FA"/>
    <w:lvl w:ilvl="0" w:tplc="9E3CD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660BD"/>
    <w:multiLevelType w:val="hybridMultilevel"/>
    <w:tmpl w:val="9070B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61816"/>
    <w:multiLevelType w:val="hybridMultilevel"/>
    <w:tmpl w:val="8EBE7A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0333A"/>
    <w:multiLevelType w:val="hybridMultilevel"/>
    <w:tmpl w:val="C92E9B2E"/>
    <w:lvl w:ilvl="0" w:tplc="C4D6C86A">
      <w:start w:val="1"/>
      <w:numFmt w:val="lowerLetter"/>
      <w:lvlText w:val="%1)"/>
      <w:lvlJc w:val="left"/>
      <w:pPr>
        <w:ind w:left="83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29C53A4">
      <w:numFmt w:val="bullet"/>
      <w:lvlText w:val=""/>
      <w:lvlJc w:val="left"/>
      <w:pPr>
        <w:ind w:left="82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37623C22">
      <w:numFmt w:val="bullet"/>
      <w:lvlText w:val="•"/>
      <w:lvlJc w:val="left"/>
      <w:pPr>
        <w:ind w:left="1796" w:hanging="348"/>
      </w:pPr>
      <w:rPr>
        <w:rFonts w:hint="default"/>
        <w:lang w:val="es-ES" w:eastAsia="en-US" w:bidi="ar-SA"/>
      </w:rPr>
    </w:lvl>
    <w:lvl w:ilvl="3" w:tplc="44865C3C">
      <w:numFmt w:val="bullet"/>
      <w:lvlText w:val="•"/>
      <w:lvlJc w:val="left"/>
      <w:pPr>
        <w:ind w:left="2752" w:hanging="348"/>
      </w:pPr>
      <w:rPr>
        <w:rFonts w:hint="default"/>
        <w:lang w:val="es-ES" w:eastAsia="en-US" w:bidi="ar-SA"/>
      </w:rPr>
    </w:lvl>
    <w:lvl w:ilvl="4" w:tplc="EE967BE0">
      <w:numFmt w:val="bullet"/>
      <w:lvlText w:val="•"/>
      <w:lvlJc w:val="left"/>
      <w:pPr>
        <w:ind w:left="3708" w:hanging="348"/>
      </w:pPr>
      <w:rPr>
        <w:rFonts w:hint="default"/>
        <w:lang w:val="es-ES" w:eastAsia="en-US" w:bidi="ar-SA"/>
      </w:rPr>
    </w:lvl>
    <w:lvl w:ilvl="5" w:tplc="D408B376">
      <w:numFmt w:val="bullet"/>
      <w:lvlText w:val="•"/>
      <w:lvlJc w:val="left"/>
      <w:pPr>
        <w:ind w:left="4664" w:hanging="348"/>
      </w:pPr>
      <w:rPr>
        <w:rFonts w:hint="default"/>
        <w:lang w:val="es-ES" w:eastAsia="en-US" w:bidi="ar-SA"/>
      </w:rPr>
    </w:lvl>
    <w:lvl w:ilvl="6" w:tplc="2448366A">
      <w:numFmt w:val="bullet"/>
      <w:lvlText w:val="•"/>
      <w:lvlJc w:val="left"/>
      <w:pPr>
        <w:ind w:left="5621" w:hanging="348"/>
      </w:pPr>
      <w:rPr>
        <w:rFonts w:hint="default"/>
        <w:lang w:val="es-ES" w:eastAsia="en-US" w:bidi="ar-SA"/>
      </w:rPr>
    </w:lvl>
    <w:lvl w:ilvl="7" w:tplc="0C8CB38E">
      <w:numFmt w:val="bullet"/>
      <w:lvlText w:val="•"/>
      <w:lvlJc w:val="left"/>
      <w:pPr>
        <w:ind w:left="6577" w:hanging="348"/>
      </w:pPr>
      <w:rPr>
        <w:rFonts w:hint="default"/>
        <w:lang w:val="es-ES" w:eastAsia="en-US" w:bidi="ar-SA"/>
      </w:rPr>
    </w:lvl>
    <w:lvl w:ilvl="8" w:tplc="C1C2D496">
      <w:numFmt w:val="bullet"/>
      <w:lvlText w:val="•"/>
      <w:lvlJc w:val="left"/>
      <w:pPr>
        <w:ind w:left="7533" w:hanging="348"/>
      </w:pPr>
      <w:rPr>
        <w:rFonts w:hint="default"/>
        <w:lang w:val="es-ES" w:eastAsia="en-US" w:bidi="ar-SA"/>
      </w:rPr>
    </w:lvl>
  </w:abstractNum>
  <w:abstractNum w:abstractNumId="28" w15:restartNumberingAfterBreak="0">
    <w:nsid w:val="771F3257"/>
    <w:multiLevelType w:val="multilevel"/>
    <w:tmpl w:val="2B4433D6"/>
    <w:lvl w:ilvl="0">
      <w:start w:val="1"/>
      <w:numFmt w:val="upperRoman"/>
      <w:pStyle w:val="TDC4"/>
      <w:suff w:val="nothing"/>
      <w:lvlText w:val="ANEXO %1.  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9" w15:restartNumberingAfterBreak="0">
    <w:nsid w:val="7C116D8E"/>
    <w:multiLevelType w:val="hybridMultilevel"/>
    <w:tmpl w:val="3AA63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57B22"/>
    <w:multiLevelType w:val="hybridMultilevel"/>
    <w:tmpl w:val="5FDCEFB2"/>
    <w:lvl w:ilvl="0" w:tplc="D10411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FAC4609"/>
    <w:multiLevelType w:val="multilevel"/>
    <w:tmpl w:val="BE1E3818"/>
    <w:lvl w:ilvl="0">
      <w:start w:val="1"/>
      <w:numFmt w:val="upperRoman"/>
      <w:suff w:val="nothing"/>
      <w:lvlText w:val="ANEXO %1.  "/>
      <w:lvlJc w:val="left"/>
      <w:pPr>
        <w:ind w:left="340" w:hanging="34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460881456">
    <w:abstractNumId w:val="22"/>
  </w:num>
  <w:num w:numId="2" w16cid:durableId="619071218">
    <w:abstractNumId w:val="28"/>
  </w:num>
  <w:num w:numId="3" w16cid:durableId="1653557001">
    <w:abstractNumId w:val="30"/>
  </w:num>
  <w:num w:numId="4" w16cid:durableId="1740134025">
    <w:abstractNumId w:val="16"/>
  </w:num>
  <w:num w:numId="5" w16cid:durableId="290592741">
    <w:abstractNumId w:val="27"/>
  </w:num>
  <w:num w:numId="6" w16cid:durableId="31080408">
    <w:abstractNumId w:val="12"/>
  </w:num>
  <w:num w:numId="7" w16cid:durableId="1779984911">
    <w:abstractNumId w:val="11"/>
  </w:num>
  <w:num w:numId="8" w16cid:durableId="418989286">
    <w:abstractNumId w:val="1"/>
  </w:num>
  <w:num w:numId="9" w16cid:durableId="819923503">
    <w:abstractNumId w:val="13"/>
  </w:num>
  <w:num w:numId="10" w16cid:durableId="832842716">
    <w:abstractNumId w:val="15"/>
  </w:num>
  <w:num w:numId="11" w16cid:durableId="1963614178">
    <w:abstractNumId w:val="23"/>
  </w:num>
  <w:num w:numId="12" w16cid:durableId="384447650">
    <w:abstractNumId w:val="14"/>
  </w:num>
  <w:num w:numId="13" w16cid:durableId="98137442">
    <w:abstractNumId w:val="26"/>
  </w:num>
  <w:num w:numId="14" w16cid:durableId="1446925336">
    <w:abstractNumId w:val="0"/>
  </w:num>
  <w:num w:numId="15" w16cid:durableId="1499494288">
    <w:abstractNumId w:val="3"/>
  </w:num>
  <w:num w:numId="16" w16cid:durableId="118955400">
    <w:abstractNumId w:val="18"/>
  </w:num>
  <w:num w:numId="17" w16cid:durableId="322204437">
    <w:abstractNumId w:val="17"/>
  </w:num>
  <w:num w:numId="18" w16cid:durableId="2069719372">
    <w:abstractNumId w:val="10"/>
  </w:num>
  <w:num w:numId="19" w16cid:durableId="1457333383">
    <w:abstractNumId w:val="24"/>
  </w:num>
  <w:num w:numId="20" w16cid:durableId="1226524836">
    <w:abstractNumId w:val="21"/>
  </w:num>
  <w:num w:numId="21" w16cid:durableId="1683239655">
    <w:abstractNumId w:val="6"/>
  </w:num>
  <w:num w:numId="22" w16cid:durableId="1407414031">
    <w:abstractNumId w:val="9"/>
  </w:num>
  <w:num w:numId="23" w16cid:durableId="1834484975">
    <w:abstractNumId w:val="4"/>
  </w:num>
  <w:num w:numId="24" w16cid:durableId="1943294472">
    <w:abstractNumId w:val="5"/>
  </w:num>
  <w:num w:numId="25" w16cid:durableId="1607154865">
    <w:abstractNumId w:val="19"/>
  </w:num>
  <w:num w:numId="26" w16cid:durableId="1512914560">
    <w:abstractNumId w:val="31"/>
  </w:num>
  <w:num w:numId="27" w16cid:durableId="1054350788">
    <w:abstractNumId w:val="2"/>
  </w:num>
  <w:num w:numId="28" w16cid:durableId="23330849">
    <w:abstractNumId w:val="29"/>
  </w:num>
  <w:num w:numId="29" w16cid:durableId="1601529431">
    <w:abstractNumId w:val="25"/>
  </w:num>
  <w:num w:numId="30" w16cid:durableId="1452943767">
    <w:abstractNumId w:val="20"/>
  </w:num>
  <w:num w:numId="31" w16cid:durableId="1350329420">
    <w:abstractNumId w:val="7"/>
  </w:num>
  <w:num w:numId="32" w16cid:durableId="570965750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FD"/>
    <w:rsid w:val="000022EA"/>
    <w:rsid w:val="00003B2E"/>
    <w:rsid w:val="00006125"/>
    <w:rsid w:val="00010898"/>
    <w:rsid w:val="0002690A"/>
    <w:rsid w:val="0003106B"/>
    <w:rsid w:val="000321C0"/>
    <w:rsid w:val="000477D8"/>
    <w:rsid w:val="0005081F"/>
    <w:rsid w:val="000531F4"/>
    <w:rsid w:val="000554F4"/>
    <w:rsid w:val="00057778"/>
    <w:rsid w:val="000612F4"/>
    <w:rsid w:val="00063FB5"/>
    <w:rsid w:val="000715D7"/>
    <w:rsid w:val="000761DB"/>
    <w:rsid w:val="00085F5E"/>
    <w:rsid w:val="000A2E11"/>
    <w:rsid w:val="000B7E51"/>
    <w:rsid w:val="000C4A06"/>
    <w:rsid w:val="000C5F68"/>
    <w:rsid w:val="000C6B0B"/>
    <w:rsid w:val="000D2207"/>
    <w:rsid w:val="000E252D"/>
    <w:rsid w:val="000E5F85"/>
    <w:rsid w:val="000F2C02"/>
    <w:rsid w:val="000F5DC1"/>
    <w:rsid w:val="001002FD"/>
    <w:rsid w:val="00112883"/>
    <w:rsid w:val="00112D64"/>
    <w:rsid w:val="001208ED"/>
    <w:rsid w:val="0012244C"/>
    <w:rsid w:val="00122DE3"/>
    <w:rsid w:val="00124AD7"/>
    <w:rsid w:val="00124BF0"/>
    <w:rsid w:val="00131E9B"/>
    <w:rsid w:val="00145CF3"/>
    <w:rsid w:val="00156E04"/>
    <w:rsid w:val="00164517"/>
    <w:rsid w:val="001736B9"/>
    <w:rsid w:val="001776F6"/>
    <w:rsid w:val="00177835"/>
    <w:rsid w:val="00182482"/>
    <w:rsid w:val="00191120"/>
    <w:rsid w:val="00197B70"/>
    <w:rsid w:val="001A28D7"/>
    <w:rsid w:val="001B2983"/>
    <w:rsid w:val="001B5DB4"/>
    <w:rsid w:val="001C6F05"/>
    <w:rsid w:val="001D0ACA"/>
    <w:rsid w:val="001D1F78"/>
    <w:rsid w:val="001D68A9"/>
    <w:rsid w:val="001E0786"/>
    <w:rsid w:val="001E12AE"/>
    <w:rsid w:val="001E1D29"/>
    <w:rsid w:val="001F6F4A"/>
    <w:rsid w:val="001F7C8D"/>
    <w:rsid w:val="00210EF6"/>
    <w:rsid w:val="00211CC6"/>
    <w:rsid w:val="00214990"/>
    <w:rsid w:val="002415FE"/>
    <w:rsid w:val="00241631"/>
    <w:rsid w:val="00244983"/>
    <w:rsid w:val="00245E44"/>
    <w:rsid w:val="002469C0"/>
    <w:rsid w:val="00250B02"/>
    <w:rsid w:val="00253FF8"/>
    <w:rsid w:val="00255B31"/>
    <w:rsid w:val="00257CF2"/>
    <w:rsid w:val="00263DF4"/>
    <w:rsid w:val="00271043"/>
    <w:rsid w:val="002738D2"/>
    <w:rsid w:val="00276C1A"/>
    <w:rsid w:val="00280F51"/>
    <w:rsid w:val="00285810"/>
    <w:rsid w:val="0029471E"/>
    <w:rsid w:val="002952FB"/>
    <w:rsid w:val="00296A4C"/>
    <w:rsid w:val="00296B07"/>
    <w:rsid w:val="002A0FFD"/>
    <w:rsid w:val="002A16BA"/>
    <w:rsid w:val="002B5046"/>
    <w:rsid w:val="002C1E35"/>
    <w:rsid w:val="002C5929"/>
    <w:rsid w:val="002C5CA1"/>
    <w:rsid w:val="002E09C6"/>
    <w:rsid w:val="002E0A52"/>
    <w:rsid w:val="002E1BBE"/>
    <w:rsid w:val="002E4ED7"/>
    <w:rsid w:val="002E64E3"/>
    <w:rsid w:val="00311E29"/>
    <w:rsid w:val="0031308C"/>
    <w:rsid w:val="003163EC"/>
    <w:rsid w:val="003168A4"/>
    <w:rsid w:val="0032081B"/>
    <w:rsid w:val="00326E64"/>
    <w:rsid w:val="00335B5E"/>
    <w:rsid w:val="00344302"/>
    <w:rsid w:val="00362E29"/>
    <w:rsid w:val="00364F19"/>
    <w:rsid w:val="003721B8"/>
    <w:rsid w:val="00374388"/>
    <w:rsid w:val="003769C4"/>
    <w:rsid w:val="00376BCF"/>
    <w:rsid w:val="00381288"/>
    <w:rsid w:val="003821BE"/>
    <w:rsid w:val="00384E0C"/>
    <w:rsid w:val="0038581B"/>
    <w:rsid w:val="00386B3C"/>
    <w:rsid w:val="00387DE1"/>
    <w:rsid w:val="00393081"/>
    <w:rsid w:val="00393AC2"/>
    <w:rsid w:val="003A43FD"/>
    <w:rsid w:val="003B0984"/>
    <w:rsid w:val="003B3291"/>
    <w:rsid w:val="003B5AF7"/>
    <w:rsid w:val="003C41AA"/>
    <w:rsid w:val="003D4B49"/>
    <w:rsid w:val="003D5F8A"/>
    <w:rsid w:val="003E286D"/>
    <w:rsid w:val="003F1D51"/>
    <w:rsid w:val="003F4CF5"/>
    <w:rsid w:val="0040023A"/>
    <w:rsid w:val="0040322D"/>
    <w:rsid w:val="00420C32"/>
    <w:rsid w:val="004219D5"/>
    <w:rsid w:val="004236AA"/>
    <w:rsid w:val="00423C85"/>
    <w:rsid w:val="00431E93"/>
    <w:rsid w:val="004408AE"/>
    <w:rsid w:val="00445677"/>
    <w:rsid w:val="004471DF"/>
    <w:rsid w:val="00452441"/>
    <w:rsid w:val="00457013"/>
    <w:rsid w:val="00465DFE"/>
    <w:rsid w:val="00466451"/>
    <w:rsid w:val="00483404"/>
    <w:rsid w:val="004928C9"/>
    <w:rsid w:val="00495F08"/>
    <w:rsid w:val="004A1267"/>
    <w:rsid w:val="004A2A2A"/>
    <w:rsid w:val="004A3B58"/>
    <w:rsid w:val="004A49C4"/>
    <w:rsid w:val="004B2404"/>
    <w:rsid w:val="004B3157"/>
    <w:rsid w:val="004B5017"/>
    <w:rsid w:val="004C0069"/>
    <w:rsid w:val="004D2FA2"/>
    <w:rsid w:val="004E37F5"/>
    <w:rsid w:val="004F46B0"/>
    <w:rsid w:val="00513619"/>
    <w:rsid w:val="005155E8"/>
    <w:rsid w:val="005207A7"/>
    <w:rsid w:val="005220EF"/>
    <w:rsid w:val="005223FD"/>
    <w:rsid w:val="00523DDE"/>
    <w:rsid w:val="00526773"/>
    <w:rsid w:val="00526EF7"/>
    <w:rsid w:val="005317C0"/>
    <w:rsid w:val="00533529"/>
    <w:rsid w:val="0053718D"/>
    <w:rsid w:val="0054251B"/>
    <w:rsid w:val="0054555C"/>
    <w:rsid w:val="00552969"/>
    <w:rsid w:val="00561BC1"/>
    <w:rsid w:val="005639E8"/>
    <w:rsid w:val="0056499E"/>
    <w:rsid w:val="00567307"/>
    <w:rsid w:val="00570393"/>
    <w:rsid w:val="0057368A"/>
    <w:rsid w:val="00575EC0"/>
    <w:rsid w:val="00586825"/>
    <w:rsid w:val="00586EFF"/>
    <w:rsid w:val="00590C76"/>
    <w:rsid w:val="0059281F"/>
    <w:rsid w:val="005A17BA"/>
    <w:rsid w:val="005A1BB9"/>
    <w:rsid w:val="005A365B"/>
    <w:rsid w:val="005A5964"/>
    <w:rsid w:val="005B276C"/>
    <w:rsid w:val="005B2BC0"/>
    <w:rsid w:val="005B553A"/>
    <w:rsid w:val="005C6166"/>
    <w:rsid w:val="005D4508"/>
    <w:rsid w:val="005E2A02"/>
    <w:rsid w:val="005F2CAD"/>
    <w:rsid w:val="005F60BC"/>
    <w:rsid w:val="005F655E"/>
    <w:rsid w:val="005F7394"/>
    <w:rsid w:val="00610B25"/>
    <w:rsid w:val="00611961"/>
    <w:rsid w:val="00611FC0"/>
    <w:rsid w:val="006121D7"/>
    <w:rsid w:val="00632A10"/>
    <w:rsid w:val="00636E7F"/>
    <w:rsid w:val="00642DE7"/>
    <w:rsid w:val="0066039C"/>
    <w:rsid w:val="00661F0A"/>
    <w:rsid w:val="006627E0"/>
    <w:rsid w:val="006833A0"/>
    <w:rsid w:val="00684E5C"/>
    <w:rsid w:val="00686459"/>
    <w:rsid w:val="006874CE"/>
    <w:rsid w:val="00690E85"/>
    <w:rsid w:val="00693405"/>
    <w:rsid w:val="006A3B5C"/>
    <w:rsid w:val="006A4471"/>
    <w:rsid w:val="006A4FFE"/>
    <w:rsid w:val="006B054A"/>
    <w:rsid w:val="006B2038"/>
    <w:rsid w:val="006C23EA"/>
    <w:rsid w:val="006D0DC3"/>
    <w:rsid w:val="006D6587"/>
    <w:rsid w:val="006D75A6"/>
    <w:rsid w:val="006E2C2C"/>
    <w:rsid w:val="006F2577"/>
    <w:rsid w:val="006F2B5A"/>
    <w:rsid w:val="006F4278"/>
    <w:rsid w:val="00707310"/>
    <w:rsid w:val="0071146C"/>
    <w:rsid w:val="00715904"/>
    <w:rsid w:val="0073306C"/>
    <w:rsid w:val="00733772"/>
    <w:rsid w:val="00736C21"/>
    <w:rsid w:val="007405AD"/>
    <w:rsid w:val="00755C38"/>
    <w:rsid w:val="00760A87"/>
    <w:rsid w:val="00763139"/>
    <w:rsid w:val="00765D8B"/>
    <w:rsid w:val="00780132"/>
    <w:rsid w:val="007829DF"/>
    <w:rsid w:val="00792E84"/>
    <w:rsid w:val="007930BD"/>
    <w:rsid w:val="00795C65"/>
    <w:rsid w:val="007A0B86"/>
    <w:rsid w:val="007A58CB"/>
    <w:rsid w:val="007B7981"/>
    <w:rsid w:val="007C18B3"/>
    <w:rsid w:val="007C2AEE"/>
    <w:rsid w:val="007C3F69"/>
    <w:rsid w:val="007D2AE9"/>
    <w:rsid w:val="007D3A8E"/>
    <w:rsid w:val="007E0098"/>
    <w:rsid w:val="007E184F"/>
    <w:rsid w:val="007F0C32"/>
    <w:rsid w:val="007F332E"/>
    <w:rsid w:val="007F5889"/>
    <w:rsid w:val="00800A2F"/>
    <w:rsid w:val="00802A83"/>
    <w:rsid w:val="008062AC"/>
    <w:rsid w:val="008119F5"/>
    <w:rsid w:val="008148B0"/>
    <w:rsid w:val="00821AF7"/>
    <w:rsid w:val="008272EE"/>
    <w:rsid w:val="00831832"/>
    <w:rsid w:val="00836560"/>
    <w:rsid w:val="00841D8D"/>
    <w:rsid w:val="008466D8"/>
    <w:rsid w:val="00861301"/>
    <w:rsid w:val="008661AA"/>
    <w:rsid w:val="008716B9"/>
    <w:rsid w:val="00874F4C"/>
    <w:rsid w:val="00875674"/>
    <w:rsid w:val="00875D62"/>
    <w:rsid w:val="008850EE"/>
    <w:rsid w:val="00894066"/>
    <w:rsid w:val="008940DF"/>
    <w:rsid w:val="008944A5"/>
    <w:rsid w:val="008A12E4"/>
    <w:rsid w:val="008A6A09"/>
    <w:rsid w:val="008B045E"/>
    <w:rsid w:val="008B0CA5"/>
    <w:rsid w:val="008B0CFD"/>
    <w:rsid w:val="008B1F5E"/>
    <w:rsid w:val="008B2727"/>
    <w:rsid w:val="008B31D8"/>
    <w:rsid w:val="008C1EF4"/>
    <w:rsid w:val="008C63CA"/>
    <w:rsid w:val="008C6AB1"/>
    <w:rsid w:val="008D2920"/>
    <w:rsid w:val="008D522A"/>
    <w:rsid w:val="008D6E32"/>
    <w:rsid w:val="008F321A"/>
    <w:rsid w:val="008F391C"/>
    <w:rsid w:val="008F63A6"/>
    <w:rsid w:val="008F64EA"/>
    <w:rsid w:val="008F79B0"/>
    <w:rsid w:val="00913B88"/>
    <w:rsid w:val="00914B05"/>
    <w:rsid w:val="009169DC"/>
    <w:rsid w:val="00922791"/>
    <w:rsid w:val="00937C36"/>
    <w:rsid w:val="00944F12"/>
    <w:rsid w:val="00945449"/>
    <w:rsid w:val="0094774F"/>
    <w:rsid w:val="009509D8"/>
    <w:rsid w:val="00963344"/>
    <w:rsid w:val="00964EE0"/>
    <w:rsid w:val="00965596"/>
    <w:rsid w:val="009670F8"/>
    <w:rsid w:val="009678B4"/>
    <w:rsid w:val="00975334"/>
    <w:rsid w:val="00981314"/>
    <w:rsid w:val="00981951"/>
    <w:rsid w:val="00990D59"/>
    <w:rsid w:val="009917C2"/>
    <w:rsid w:val="00994456"/>
    <w:rsid w:val="00997894"/>
    <w:rsid w:val="009A7FB3"/>
    <w:rsid w:val="009B5684"/>
    <w:rsid w:val="009B58B7"/>
    <w:rsid w:val="009C169F"/>
    <w:rsid w:val="009C427A"/>
    <w:rsid w:val="009D02C6"/>
    <w:rsid w:val="009D12DA"/>
    <w:rsid w:val="009D2C56"/>
    <w:rsid w:val="009E0E4B"/>
    <w:rsid w:val="009E152D"/>
    <w:rsid w:val="00A02449"/>
    <w:rsid w:val="00A03E03"/>
    <w:rsid w:val="00A0623B"/>
    <w:rsid w:val="00A06AA5"/>
    <w:rsid w:val="00A11367"/>
    <w:rsid w:val="00A21A98"/>
    <w:rsid w:val="00A220E3"/>
    <w:rsid w:val="00A358E7"/>
    <w:rsid w:val="00A40A87"/>
    <w:rsid w:val="00A42EFB"/>
    <w:rsid w:val="00A60D25"/>
    <w:rsid w:val="00A61442"/>
    <w:rsid w:val="00A64EA3"/>
    <w:rsid w:val="00A65069"/>
    <w:rsid w:val="00A672A7"/>
    <w:rsid w:val="00A83100"/>
    <w:rsid w:val="00A864F1"/>
    <w:rsid w:val="00A94BF5"/>
    <w:rsid w:val="00A95681"/>
    <w:rsid w:val="00A96D75"/>
    <w:rsid w:val="00A97B86"/>
    <w:rsid w:val="00AB057A"/>
    <w:rsid w:val="00AB24FC"/>
    <w:rsid w:val="00AB36E5"/>
    <w:rsid w:val="00AB400C"/>
    <w:rsid w:val="00AB6106"/>
    <w:rsid w:val="00AC57C6"/>
    <w:rsid w:val="00AC63C2"/>
    <w:rsid w:val="00AC6651"/>
    <w:rsid w:val="00AD0B3C"/>
    <w:rsid w:val="00AD22F4"/>
    <w:rsid w:val="00AD31BF"/>
    <w:rsid w:val="00AE608E"/>
    <w:rsid w:val="00B05EAA"/>
    <w:rsid w:val="00B10970"/>
    <w:rsid w:val="00B2378F"/>
    <w:rsid w:val="00B24251"/>
    <w:rsid w:val="00B47E0F"/>
    <w:rsid w:val="00B52250"/>
    <w:rsid w:val="00B522D9"/>
    <w:rsid w:val="00B524EC"/>
    <w:rsid w:val="00B55093"/>
    <w:rsid w:val="00B630BA"/>
    <w:rsid w:val="00B718A4"/>
    <w:rsid w:val="00B73BB5"/>
    <w:rsid w:val="00B774D2"/>
    <w:rsid w:val="00B97CAD"/>
    <w:rsid w:val="00BA6E43"/>
    <w:rsid w:val="00BA6F9B"/>
    <w:rsid w:val="00BA7DA8"/>
    <w:rsid w:val="00BB370D"/>
    <w:rsid w:val="00BB7AE2"/>
    <w:rsid w:val="00BC1345"/>
    <w:rsid w:val="00BD619F"/>
    <w:rsid w:val="00BE5B77"/>
    <w:rsid w:val="00BF2579"/>
    <w:rsid w:val="00BF29A0"/>
    <w:rsid w:val="00BF33C0"/>
    <w:rsid w:val="00BF6AF5"/>
    <w:rsid w:val="00BF71F8"/>
    <w:rsid w:val="00C047B3"/>
    <w:rsid w:val="00C04D73"/>
    <w:rsid w:val="00C078D7"/>
    <w:rsid w:val="00C1531C"/>
    <w:rsid w:val="00C20581"/>
    <w:rsid w:val="00C2242F"/>
    <w:rsid w:val="00C23590"/>
    <w:rsid w:val="00C263DE"/>
    <w:rsid w:val="00C26D31"/>
    <w:rsid w:val="00C31201"/>
    <w:rsid w:val="00C43862"/>
    <w:rsid w:val="00C452E9"/>
    <w:rsid w:val="00C53D40"/>
    <w:rsid w:val="00C5555C"/>
    <w:rsid w:val="00C5774F"/>
    <w:rsid w:val="00C66B4E"/>
    <w:rsid w:val="00C701F5"/>
    <w:rsid w:val="00C834DD"/>
    <w:rsid w:val="00C91895"/>
    <w:rsid w:val="00C921FD"/>
    <w:rsid w:val="00C94A4C"/>
    <w:rsid w:val="00C971B7"/>
    <w:rsid w:val="00C974F8"/>
    <w:rsid w:val="00CA197C"/>
    <w:rsid w:val="00CA50FE"/>
    <w:rsid w:val="00CA72C8"/>
    <w:rsid w:val="00CB486B"/>
    <w:rsid w:val="00CC0EC6"/>
    <w:rsid w:val="00CC1F33"/>
    <w:rsid w:val="00CC29AA"/>
    <w:rsid w:val="00CC3153"/>
    <w:rsid w:val="00CD27B6"/>
    <w:rsid w:val="00CE6B3B"/>
    <w:rsid w:val="00CF4A44"/>
    <w:rsid w:val="00D04F92"/>
    <w:rsid w:val="00D11009"/>
    <w:rsid w:val="00D11E30"/>
    <w:rsid w:val="00D3256B"/>
    <w:rsid w:val="00D43532"/>
    <w:rsid w:val="00D44A16"/>
    <w:rsid w:val="00D45F21"/>
    <w:rsid w:val="00D4758E"/>
    <w:rsid w:val="00D500F4"/>
    <w:rsid w:val="00D60A10"/>
    <w:rsid w:val="00D621AD"/>
    <w:rsid w:val="00D62607"/>
    <w:rsid w:val="00D63FE7"/>
    <w:rsid w:val="00D6719D"/>
    <w:rsid w:val="00D73DF7"/>
    <w:rsid w:val="00D81545"/>
    <w:rsid w:val="00D900A1"/>
    <w:rsid w:val="00D9607A"/>
    <w:rsid w:val="00DC010D"/>
    <w:rsid w:val="00DC5F4A"/>
    <w:rsid w:val="00DD405F"/>
    <w:rsid w:val="00DD532A"/>
    <w:rsid w:val="00DD5AB5"/>
    <w:rsid w:val="00DD5DD3"/>
    <w:rsid w:val="00DF5DE6"/>
    <w:rsid w:val="00E002EC"/>
    <w:rsid w:val="00E10FB4"/>
    <w:rsid w:val="00E14367"/>
    <w:rsid w:val="00E15022"/>
    <w:rsid w:val="00E15E2D"/>
    <w:rsid w:val="00E16022"/>
    <w:rsid w:val="00E47CC6"/>
    <w:rsid w:val="00E52C01"/>
    <w:rsid w:val="00E620A5"/>
    <w:rsid w:val="00E66121"/>
    <w:rsid w:val="00E74B9B"/>
    <w:rsid w:val="00E95D89"/>
    <w:rsid w:val="00E96CC5"/>
    <w:rsid w:val="00EA2ECA"/>
    <w:rsid w:val="00EB2868"/>
    <w:rsid w:val="00EB31AE"/>
    <w:rsid w:val="00EB4E82"/>
    <w:rsid w:val="00EB702F"/>
    <w:rsid w:val="00ED09B4"/>
    <w:rsid w:val="00EE2FEB"/>
    <w:rsid w:val="00EF1BCF"/>
    <w:rsid w:val="00EF1CB5"/>
    <w:rsid w:val="00EF1CE1"/>
    <w:rsid w:val="00EF69A1"/>
    <w:rsid w:val="00F00CE7"/>
    <w:rsid w:val="00F018EA"/>
    <w:rsid w:val="00F0247D"/>
    <w:rsid w:val="00F13D49"/>
    <w:rsid w:val="00F221F4"/>
    <w:rsid w:val="00F34D73"/>
    <w:rsid w:val="00F35281"/>
    <w:rsid w:val="00F35A30"/>
    <w:rsid w:val="00F40881"/>
    <w:rsid w:val="00F4112E"/>
    <w:rsid w:val="00F44CE1"/>
    <w:rsid w:val="00F53D7F"/>
    <w:rsid w:val="00F57283"/>
    <w:rsid w:val="00F65F48"/>
    <w:rsid w:val="00F6605F"/>
    <w:rsid w:val="00F6759C"/>
    <w:rsid w:val="00F707F4"/>
    <w:rsid w:val="00F769AD"/>
    <w:rsid w:val="00F77A2B"/>
    <w:rsid w:val="00F85ED8"/>
    <w:rsid w:val="00F8747E"/>
    <w:rsid w:val="00F87DD1"/>
    <w:rsid w:val="00F9444F"/>
    <w:rsid w:val="00FA1213"/>
    <w:rsid w:val="00FA1506"/>
    <w:rsid w:val="00FA65C2"/>
    <w:rsid w:val="00FA6612"/>
    <w:rsid w:val="00FA66A7"/>
    <w:rsid w:val="00FA7179"/>
    <w:rsid w:val="00FB3E68"/>
    <w:rsid w:val="00FB5C8D"/>
    <w:rsid w:val="00FC3936"/>
    <w:rsid w:val="00FC3F8C"/>
    <w:rsid w:val="00FD2C38"/>
    <w:rsid w:val="00FD739F"/>
    <w:rsid w:val="00F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7F6FA"/>
  <w15:chartTrackingRefBased/>
  <w15:docId w15:val="{1FA3A092-7D6D-4F58-AAEF-FAC23ACF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674"/>
  </w:style>
  <w:style w:type="paragraph" w:styleId="Ttulo1">
    <w:name w:val="heading 1"/>
    <w:aliases w:val="J1"/>
    <w:basedOn w:val="Normal"/>
    <w:next w:val="Normal"/>
    <w:link w:val="Ttulo1Car"/>
    <w:uiPriority w:val="9"/>
    <w:qFormat/>
    <w:rsid w:val="0087567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aliases w:val="J2"/>
    <w:basedOn w:val="Normal"/>
    <w:next w:val="Normal"/>
    <w:link w:val="Ttulo2Car"/>
    <w:uiPriority w:val="9"/>
    <w:unhideWhenUsed/>
    <w:qFormat/>
    <w:rsid w:val="0087567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aliases w:val="J3"/>
    <w:basedOn w:val="Normal"/>
    <w:next w:val="Normal"/>
    <w:link w:val="Ttulo3Car"/>
    <w:uiPriority w:val="9"/>
    <w:unhideWhenUsed/>
    <w:qFormat/>
    <w:rsid w:val="0087567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aliases w:val="J4"/>
    <w:basedOn w:val="Normal"/>
    <w:next w:val="Normal"/>
    <w:link w:val="Ttulo4Car"/>
    <w:uiPriority w:val="9"/>
    <w:unhideWhenUsed/>
    <w:qFormat/>
    <w:rsid w:val="0087567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7567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7567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75674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875674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75674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002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02FD"/>
  </w:style>
  <w:style w:type="paragraph" w:styleId="Piedepgina">
    <w:name w:val="footer"/>
    <w:basedOn w:val="Normal"/>
    <w:link w:val="PiedepginaCar"/>
    <w:uiPriority w:val="99"/>
    <w:unhideWhenUsed/>
    <w:rsid w:val="001002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2FD"/>
  </w:style>
  <w:style w:type="paragraph" w:styleId="Textodeglobo">
    <w:name w:val="Balloon Text"/>
    <w:basedOn w:val="Normal"/>
    <w:link w:val="TextodegloboCar"/>
    <w:semiHidden/>
    <w:unhideWhenUsed/>
    <w:rsid w:val="001002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2F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nhideWhenUsed/>
    <w:rsid w:val="00D6719D"/>
    <w:rPr>
      <w:color w:val="0000FF"/>
      <w:u w:val="single"/>
    </w:rPr>
  </w:style>
  <w:style w:type="character" w:styleId="Nmerodepgina">
    <w:name w:val="page number"/>
    <w:basedOn w:val="Fuentedeprrafopredeter"/>
    <w:rsid w:val="005223FD"/>
  </w:style>
  <w:style w:type="character" w:customStyle="1" w:styleId="Ttulo1Car">
    <w:name w:val="Título 1 Car"/>
    <w:aliases w:val="J1 Car"/>
    <w:basedOn w:val="Fuentedeprrafopredeter"/>
    <w:link w:val="Ttulo1"/>
    <w:uiPriority w:val="9"/>
    <w:rsid w:val="0087567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aliases w:val="J2 Car"/>
    <w:basedOn w:val="Fuentedeprrafopredeter"/>
    <w:link w:val="Ttulo2"/>
    <w:uiPriority w:val="9"/>
    <w:rsid w:val="008756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aliases w:val="J3 Car"/>
    <w:basedOn w:val="Fuentedeprrafopredeter"/>
    <w:link w:val="Ttulo3"/>
    <w:uiPriority w:val="9"/>
    <w:rsid w:val="0087567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aliases w:val="J4 Car"/>
    <w:basedOn w:val="Fuentedeprrafopredeter"/>
    <w:link w:val="Ttulo4"/>
    <w:uiPriority w:val="9"/>
    <w:rsid w:val="0087567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875674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rsid w:val="008756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rsid w:val="00875674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rsid w:val="00875674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rsid w:val="00875674"/>
    <w:rPr>
      <w:i/>
      <w:iCs/>
    </w:rPr>
  </w:style>
  <w:style w:type="paragraph" w:styleId="Textonotapie">
    <w:name w:val="footnote text"/>
    <w:basedOn w:val="Normal"/>
    <w:link w:val="TextonotapieCar"/>
    <w:semiHidden/>
    <w:rsid w:val="00C921FD"/>
    <w:pPr>
      <w:autoSpaceDE w:val="0"/>
      <w:autoSpaceDN w:val="0"/>
      <w:adjustRightInd w:val="0"/>
      <w:spacing w:before="240" w:after="24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C921FD"/>
    <w:rPr>
      <w:rFonts w:ascii="Times New Roman" w:eastAsia="Times New Roman" w:hAnsi="Times New Roman"/>
    </w:rPr>
  </w:style>
  <w:style w:type="character" w:styleId="Refdenotaalpie">
    <w:name w:val="footnote reference"/>
    <w:semiHidden/>
    <w:rsid w:val="00C921FD"/>
    <w:rPr>
      <w:vertAlign w:val="superscript"/>
    </w:rPr>
  </w:style>
  <w:style w:type="paragraph" w:customStyle="1" w:styleId="Rpido1">
    <w:name w:val="Rápido 1)"/>
    <w:rsid w:val="00C921FD"/>
    <w:pPr>
      <w:autoSpaceDE w:val="0"/>
      <w:autoSpaceDN w:val="0"/>
      <w:adjustRightInd w:val="0"/>
      <w:ind w:left="-1134"/>
    </w:pPr>
    <w:rPr>
      <w:rFonts w:ascii="Times New Roman" w:eastAsia="Times New Roman" w:hAnsi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C921FD"/>
    <w:pPr>
      <w:spacing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C921FD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87567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87567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ndice1">
    <w:name w:val="index 1"/>
    <w:basedOn w:val="Normal"/>
    <w:next w:val="Normal"/>
    <w:autoRedefine/>
    <w:semiHidden/>
    <w:rsid w:val="00C921FD"/>
    <w:pPr>
      <w:widowControl w:val="0"/>
      <w:tabs>
        <w:tab w:val="right" w:pos="9627"/>
      </w:tabs>
      <w:autoSpaceDE w:val="0"/>
      <w:autoSpaceDN w:val="0"/>
      <w:adjustRightInd w:val="0"/>
      <w:spacing w:line="360" w:lineRule="auto"/>
      <w:ind w:left="240" w:hanging="240"/>
      <w:jc w:val="center"/>
    </w:pPr>
    <w:rPr>
      <w:b/>
      <w:bCs/>
      <w:noProof/>
    </w:rPr>
  </w:style>
  <w:style w:type="paragraph" w:styleId="TDC1">
    <w:name w:val="toc 1"/>
    <w:basedOn w:val="Ttulodendice"/>
    <w:next w:val="Normal"/>
    <w:autoRedefine/>
    <w:semiHidden/>
    <w:rsid w:val="00124AD7"/>
    <w:pPr>
      <w:tabs>
        <w:tab w:val="right" w:leader="dot" w:pos="9016"/>
      </w:tabs>
      <w:spacing w:after="120"/>
    </w:pPr>
    <w:rPr>
      <w:rFonts w:asciiTheme="minorHAnsi" w:eastAsiaTheme="minorHAnsi" w:hAnsiTheme="minorHAnsi" w:cstheme="minorHAnsi"/>
      <w:bCs w:val="0"/>
      <w:noProof/>
      <w:sz w:val="24"/>
      <w:szCs w:val="24"/>
      <w:lang w:eastAsia="en-US"/>
    </w:rPr>
  </w:style>
  <w:style w:type="paragraph" w:styleId="Ttulodendice">
    <w:name w:val="index heading"/>
    <w:basedOn w:val="Normal"/>
    <w:next w:val="ndice1"/>
    <w:semiHidden/>
    <w:rsid w:val="00C921FD"/>
    <w:rPr>
      <w:rFonts w:ascii="Arial" w:hAnsi="Arial" w:cs="Arial"/>
      <w:b/>
      <w:bCs/>
    </w:rPr>
  </w:style>
  <w:style w:type="paragraph" w:styleId="TDC2">
    <w:name w:val="toc 2"/>
    <w:basedOn w:val="Normal"/>
    <w:next w:val="Normal"/>
    <w:autoRedefine/>
    <w:semiHidden/>
    <w:rsid w:val="00C921FD"/>
    <w:pPr>
      <w:tabs>
        <w:tab w:val="right" w:leader="dot" w:pos="9016"/>
      </w:tabs>
      <w:spacing w:before="40" w:after="40"/>
      <w:ind w:left="284"/>
    </w:pPr>
    <w:rPr>
      <w:rFonts w:cs="Arial"/>
      <w:b/>
      <w:i/>
      <w:noProof/>
    </w:rPr>
  </w:style>
  <w:style w:type="paragraph" w:styleId="TDC3">
    <w:name w:val="toc 3"/>
    <w:basedOn w:val="Normal"/>
    <w:next w:val="Normal"/>
    <w:autoRedefine/>
    <w:semiHidden/>
    <w:rsid w:val="00C921FD"/>
    <w:pPr>
      <w:tabs>
        <w:tab w:val="right" w:leader="dot" w:pos="9016"/>
      </w:tabs>
      <w:spacing w:line="360" w:lineRule="auto"/>
      <w:ind w:left="482" w:right="564"/>
    </w:pPr>
    <w:rPr>
      <w:noProof/>
    </w:rPr>
  </w:style>
  <w:style w:type="paragraph" w:styleId="TDC4">
    <w:name w:val="toc 4"/>
    <w:basedOn w:val="Ttulodendice"/>
    <w:next w:val="Normal"/>
    <w:autoRedefine/>
    <w:uiPriority w:val="39"/>
    <w:rsid w:val="00C921FD"/>
    <w:pPr>
      <w:numPr>
        <w:numId w:val="2"/>
      </w:numPr>
      <w:tabs>
        <w:tab w:val="right" w:leader="dot" w:pos="9016"/>
      </w:tabs>
      <w:spacing w:before="60" w:after="60"/>
    </w:pPr>
    <w:rPr>
      <w:rFonts w:ascii="Times New Roman" w:hAnsi="Times New Roman"/>
      <w:b w:val="0"/>
      <w:noProof/>
    </w:rPr>
  </w:style>
  <w:style w:type="paragraph" w:styleId="TDC5">
    <w:name w:val="toc 5"/>
    <w:basedOn w:val="Normal"/>
    <w:next w:val="Normal"/>
    <w:autoRedefine/>
    <w:semiHidden/>
    <w:rsid w:val="00C921FD"/>
    <w:pPr>
      <w:ind w:left="960"/>
    </w:pPr>
  </w:style>
  <w:style w:type="paragraph" w:styleId="TDC6">
    <w:name w:val="toc 6"/>
    <w:basedOn w:val="Normal"/>
    <w:next w:val="Normal"/>
    <w:autoRedefine/>
    <w:semiHidden/>
    <w:rsid w:val="00C921FD"/>
    <w:pPr>
      <w:ind w:left="1200"/>
    </w:pPr>
  </w:style>
  <w:style w:type="paragraph" w:styleId="TDC7">
    <w:name w:val="toc 7"/>
    <w:basedOn w:val="Normal"/>
    <w:next w:val="Normal"/>
    <w:autoRedefine/>
    <w:semiHidden/>
    <w:rsid w:val="00C921FD"/>
    <w:pPr>
      <w:ind w:left="1440"/>
    </w:pPr>
  </w:style>
  <w:style w:type="paragraph" w:styleId="TDC8">
    <w:name w:val="toc 8"/>
    <w:basedOn w:val="Normal"/>
    <w:next w:val="Normal"/>
    <w:autoRedefine/>
    <w:semiHidden/>
    <w:rsid w:val="00C921FD"/>
    <w:pPr>
      <w:ind w:left="1680"/>
    </w:pPr>
  </w:style>
  <w:style w:type="paragraph" w:styleId="TDC9">
    <w:name w:val="toc 9"/>
    <w:basedOn w:val="Normal"/>
    <w:next w:val="Normal"/>
    <w:autoRedefine/>
    <w:semiHidden/>
    <w:rsid w:val="00C921FD"/>
    <w:pPr>
      <w:ind w:left="1920"/>
    </w:pPr>
  </w:style>
  <w:style w:type="paragraph" w:styleId="Mapadeldocumento">
    <w:name w:val="Document Map"/>
    <w:basedOn w:val="Normal"/>
    <w:link w:val="MapadeldocumentoCar"/>
    <w:semiHidden/>
    <w:rsid w:val="00C921FD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921FD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Textoindependiente2">
    <w:name w:val="Body Text 2"/>
    <w:basedOn w:val="Normal"/>
    <w:link w:val="Textoindependiente2Car"/>
    <w:rsid w:val="00C921FD"/>
    <w:pPr>
      <w:spacing w:line="288" w:lineRule="auto"/>
      <w:jc w:val="center"/>
    </w:pPr>
    <w:rPr>
      <w:b/>
    </w:rPr>
  </w:style>
  <w:style w:type="character" w:customStyle="1" w:styleId="Textoindependiente2Car">
    <w:name w:val="Texto independiente 2 Car"/>
    <w:basedOn w:val="Fuentedeprrafopredeter"/>
    <w:link w:val="Textoindependiente2"/>
    <w:rsid w:val="00C921FD"/>
    <w:rPr>
      <w:rFonts w:ascii="Times New Roman" w:eastAsia="Times New Roman" w:hAnsi="Times New Roman"/>
      <w:b/>
      <w:sz w:val="24"/>
      <w:szCs w:val="24"/>
    </w:rPr>
  </w:style>
  <w:style w:type="paragraph" w:styleId="Sangra2detindependiente">
    <w:name w:val="Body Text Indent 2"/>
    <w:basedOn w:val="Normal"/>
    <w:link w:val="Sangra2detindependienteCar"/>
    <w:rsid w:val="00C921F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C921FD"/>
    <w:rPr>
      <w:rFonts w:ascii="Times New Roman" w:eastAsia="Times New Roman" w:hAnsi="Times New Roman"/>
      <w:sz w:val="24"/>
      <w:szCs w:val="24"/>
    </w:rPr>
  </w:style>
  <w:style w:type="character" w:styleId="Hipervnculovisitado">
    <w:name w:val="FollowedHyperlink"/>
    <w:rsid w:val="00C921FD"/>
    <w:rPr>
      <w:color w:val="800080"/>
      <w:u w:val="single"/>
    </w:rPr>
  </w:style>
  <w:style w:type="paragraph" w:styleId="Textoindependiente3">
    <w:name w:val="Body Text 3"/>
    <w:basedOn w:val="Normal"/>
    <w:link w:val="Textoindependiente3Car"/>
    <w:rsid w:val="00C921FD"/>
    <w:pPr>
      <w:jc w:val="center"/>
    </w:pPr>
  </w:style>
  <w:style w:type="character" w:customStyle="1" w:styleId="Textoindependiente3Car">
    <w:name w:val="Texto independiente 3 Car"/>
    <w:basedOn w:val="Fuentedeprrafopredeter"/>
    <w:link w:val="Textoindependiente3"/>
    <w:rsid w:val="00C921FD"/>
    <w:rPr>
      <w:rFonts w:ascii="Times New Roman" w:eastAsia="Times New Roman" w:hAnsi="Times New Roman"/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C921FD"/>
    <w:pPr>
      <w:spacing w:line="288" w:lineRule="auto"/>
      <w:ind w:left="709"/>
    </w:pPr>
    <w:rPr>
      <w:b/>
      <w:bCs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921FD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rsid w:val="00C921F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angradetextonormal">
    <w:name w:val="Body Text Indent"/>
    <w:basedOn w:val="Normal"/>
    <w:link w:val="SangradetextonormalCar"/>
    <w:rsid w:val="00C921FD"/>
    <w:pPr>
      <w:spacing w:after="120" w:line="288" w:lineRule="auto"/>
      <w:ind w:left="709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rsid w:val="00C921FD"/>
    <w:rPr>
      <w:rFonts w:eastAsia="Times New Roman"/>
      <w:sz w:val="24"/>
      <w:szCs w:val="24"/>
    </w:rPr>
  </w:style>
  <w:style w:type="paragraph" w:customStyle="1" w:styleId="Pa6">
    <w:name w:val="Pa6"/>
    <w:basedOn w:val="Normal"/>
    <w:next w:val="Normal"/>
    <w:rsid w:val="00C921FD"/>
    <w:pPr>
      <w:autoSpaceDE w:val="0"/>
      <w:autoSpaceDN w:val="0"/>
      <w:adjustRightInd w:val="0"/>
      <w:spacing w:line="201" w:lineRule="atLeast"/>
    </w:pPr>
    <w:rPr>
      <w:rFonts w:ascii="Arial" w:hAnsi="Arial"/>
      <w:sz w:val="20"/>
    </w:rPr>
  </w:style>
  <w:style w:type="paragraph" w:customStyle="1" w:styleId="Default">
    <w:name w:val="Default"/>
    <w:rsid w:val="00C921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921FD"/>
    <w:pPr>
      <w:ind w:left="720"/>
      <w:contextualSpacing/>
    </w:pPr>
  </w:style>
  <w:style w:type="table" w:styleId="Tablaconcuadrcula">
    <w:name w:val="Table Grid"/>
    <w:basedOn w:val="Tablanormal"/>
    <w:rsid w:val="00C921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921FD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75674"/>
    <w:rPr>
      <w:b/>
      <w:bCs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87567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75674"/>
    <w:rPr>
      <w:rFonts w:asciiTheme="majorHAnsi" w:eastAsiaTheme="majorEastAsia" w:hAnsiTheme="majorHAnsi" w:cstheme="majorBidi"/>
      <w:sz w:val="24"/>
      <w:szCs w:val="24"/>
    </w:rPr>
  </w:style>
  <w:style w:type="character" w:styleId="Fuerte">
    <w:name w:val="Strong"/>
    <w:basedOn w:val="Fuentedeprrafopredeter"/>
    <w:uiPriority w:val="22"/>
    <w:qFormat/>
    <w:rsid w:val="00875674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875674"/>
    <w:rPr>
      <w:i/>
      <w:iCs/>
      <w:color w:val="auto"/>
    </w:rPr>
  </w:style>
  <w:style w:type="paragraph" w:styleId="Sinespaciado">
    <w:name w:val="No Spacing"/>
    <w:uiPriority w:val="1"/>
    <w:qFormat/>
    <w:rsid w:val="0087567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7567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87567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567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5674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875674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875674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875674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875674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875674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75674"/>
    <w:pPr>
      <w:outlineLvl w:val="9"/>
    </w:pPr>
  </w:style>
  <w:style w:type="paragraph" w:customStyle="1" w:styleId="Prrafodelista1">
    <w:name w:val="Párrafo de lista1"/>
    <w:basedOn w:val="Normal"/>
    <w:rsid w:val="00763139"/>
    <w:pPr>
      <w:suppressAutoHyphens/>
      <w:spacing w:after="200" w:line="276" w:lineRule="auto"/>
      <w:ind w:left="720"/>
      <w:jc w:val="left"/>
    </w:pPr>
    <w:rPr>
      <w:rFonts w:ascii="Calibri" w:eastAsia="Times New Roman" w:hAnsi="Calibri" w:cs="Calibri"/>
      <w:lang w:eastAsia="en-US"/>
    </w:rPr>
  </w:style>
  <w:style w:type="paragraph" w:customStyle="1" w:styleId="parrafo2">
    <w:name w:val="parrafo_2"/>
    <w:basedOn w:val="Normal"/>
    <w:rsid w:val="001128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rafo">
    <w:name w:val="parrafo"/>
    <w:basedOn w:val="Normal"/>
    <w:rsid w:val="001128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Characters">
    <w:name w:val="Footnote Characters"/>
    <w:rsid w:val="00C701F5"/>
    <w:rPr>
      <w:rFonts w:ascii="Times New Roman" w:hAnsi="Times New Roman" w:cs="Times New Roman"/>
      <w:vertAlign w:val="superscript"/>
    </w:rPr>
  </w:style>
  <w:style w:type="character" w:customStyle="1" w:styleId="Caracteresdenotaalpie">
    <w:name w:val="Caracteres de nota al pie"/>
    <w:rsid w:val="00C7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becera\Plantilla-Doc-EMVISME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52640-02EA-46BC-888D-D76F0752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Plantilla-Doc-EMVISMESA</Template>
  <TotalTime>2</TotalTime>
  <Pages>1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Del Campo</dc:creator>
  <cp:keywords/>
  <dc:description/>
  <cp:lastModifiedBy>Nawal Mohamed Mimon</cp:lastModifiedBy>
  <cp:revision>3</cp:revision>
  <cp:lastPrinted>2021-02-05T12:37:00Z</cp:lastPrinted>
  <dcterms:created xsi:type="dcterms:W3CDTF">2026-05-11T05:09:00Z</dcterms:created>
  <dcterms:modified xsi:type="dcterms:W3CDTF">2026-07-14T10:31:00Z</dcterms:modified>
</cp:coreProperties>
</file>